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Layout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90"/>
        <w:gridCol w:w="3868"/>
        <w:gridCol w:w="892"/>
        <w:gridCol w:w="20"/>
        <w:gridCol w:w="530"/>
        <w:gridCol w:w="4073"/>
        <w:gridCol w:w="265"/>
        <w:gridCol w:w="254"/>
        <w:gridCol w:w="173"/>
        <w:gridCol w:w="124"/>
        <w:gridCol w:w="4308"/>
        <w:gridCol w:w="177"/>
      </w:tblGrid>
      <w:tr w:rsidR="00B651CC" w14:paraId="3284971F" w14:textId="77777777" w:rsidTr="001C1D47">
        <w:trPr>
          <w:gridBefore w:val="1"/>
          <w:gridAfter w:val="1"/>
          <w:wBefore w:w="90" w:type="dxa"/>
          <w:wAfter w:w="177" w:type="dxa"/>
          <w:trHeight w:hRule="exact" w:val="11191"/>
          <w:jc w:val="center"/>
        </w:trPr>
        <w:tc>
          <w:tcPr>
            <w:tcW w:w="3868" w:type="dxa"/>
          </w:tcPr>
          <w:p w14:paraId="25A04A8E" w14:textId="2EB2BFDF" w:rsidR="00B651CC" w:rsidRDefault="003504B9" w:rsidP="00C03560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AB9074" wp14:editId="1CE37F6E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-190500</wp:posOffset>
                      </wp:positionV>
                      <wp:extent cx="3093720" cy="2446020"/>
                      <wp:effectExtent l="0" t="0" r="11430" b="11430"/>
                      <wp:wrapNone/>
                      <wp:docPr id="2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3720" cy="2446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11D56" w14:textId="77777777" w:rsidR="00E53F52" w:rsidRPr="004C1914" w:rsidRDefault="00E53F52" w:rsidP="00D06C6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4C1914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Actividades para fomentar las asociaciones y la capacidad</w:t>
                                  </w:r>
                                </w:p>
                                <w:p w14:paraId="4B3F61CE" w14:textId="77777777" w:rsidR="00E53F52" w:rsidRPr="00C961F0" w:rsidRDefault="001A06CB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Cs w:val="18"/>
                                    </w:rPr>
                                    <w:t xml:space="preserve">Jornada de puertas abiertas de otoño y primavera </w:t>
                                  </w:r>
                                </w:p>
                                <w:p w14:paraId="5997F573" w14:textId="77777777" w:rsidR="00E53F52" w:rsidRPr="000C2B60" w:rsidRDefault="00E53F52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Conferencias de Padres y Maestros </w:t>
                                  </w:r>
                                </w:p>
                                <w:p w14:paraId="35B01FE9" w14:textId="092EEA34" w:rsidR="004C1914" w:rsidRPr="000C2B60" w:rsidRDefault="00C7635E" w:rsidP="001A06CB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Reuniones mensuales de padres (3er jueves mensual)</w:t>
                                  </w:r>
                                </w:p>
                                <w:p w14:paraId="40C4ED09" w14:textId="2C6E6A29" w:rsidR="00E53F52" w:rsidRPr="000C2B60" w:rsidRDefault="004C1914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Centro de Recursos para Padres "THE BAY BEAR DEN"  </w:t>
                                  </w:r>
                                  <w:r w:rsidR="00E53F52" w:rsidRPr="000C2B60"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D72239"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(Entrada a la escuela) disponible todos los días</w:t>
                                  </w:r>
                                </w:p>
                                <w:p w14:paraId="5DC63F5F" w14:textId="77777777" w:rsidR="001A06CB" w:rsidRPr="000C2B60" w:rsidRDefault="001A06CB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>Observaciones en el aula</w:t>
                                  </w:r>
                                </w:p>
                                <w:p w14:paraId="1979F5D5" w14:textId="6DDAFD3C" w:rsidR="001A06CB" w:rsidRPr="000C2B60" w:rsidRDefault="001A06CB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Capacitación para Padres Voluntarios (Miércoles @10:00am)</w:t>
                                  </w:r>
                                </w:p>
                                <w:p w14:paraId="76D8A971" w14:textId="4C7A23C3" w:rsidR="009D1163" w:rsidRPr="000C2B60" w:rsidRDefault="009D1163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Reuniones del Consejo Escolar (2 al año) </w:t>
                                  </w:r>
                                </w:p>
                                <w:p w14:paraId="70E955AD" w14:textId="2066EE76" w:rsidR="00D61F05" w:rsidRPr="000C2B60" w:rsidRDefault="00D61F05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Reuniones de la PTO </w:t>
                                  </w:r>
                                </w:p>
                                <w:p w14:paraId="4288B0FA" w14:textId="256B9CE3" w:rsidR="00F0136E" w:rsidRPr="009D4A7D" w:rsidRDefault="00573D83" w:rsidP="009D4A7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Charla y merienda del director (4º Friday@ 1:00 pm)</w:t>
                                  </w:r>
                                </w:p>
                                <w:p w14:paraId="55CDAF9A" w14:textId="57461A3C" w:rsidR="009D4A7D" w:rsidRPr="000C2B60" w:rsidRDefault="009D4A7D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Reservar autobús (según los fines de semana programados anunciados)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      <w:pict>
                    <v:shapetype id="_x0000_t202" coordsize="21600,21600" o:spt="202" path="m,l,21600r21600,l21600,xe" w14:anchorId="6CAB9074">
                      <v:stroke joinstyle="miter"/>
                      <v:path gradientshapeok="t" o:connecttype="rect"/>
                    </v:shapetype>
                    <v:shape id="Text Box 26" style="position:absolute;margin-left:-10.75pt;margin-top:-15pt;width:243.6pt;height:19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EoKgIAAFM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">
                      <v:textbox>
                        <w:txbxContent>
                          <w:p w:rsidRPr="004C1914" w:rsidR="00E53F52" w:rsidP="00D06C60" w:rsidRDefault="00E53F52" w14:paraId="64311D5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1914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  <w:lang w:val="Spanish"/>
                              </w:rPr>
                              <w:t>Actividades para fomentar las asociaciones y la capacidad</w:t>
                            </w:r>
                          </w:p>
                          <w:p w:rsidRPr="00C961F0" w:rsidR="00E53F52" w:rsidP="002A764D" w:rsidRDefault="001A06CB" w14:paraId="4B3F61CE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Cs w:val="18"/>
                                <w:lang w:val="Spanish"/>
                              </w:rPr>
                              <w:t xml:space="preserve">Jornada de puertas abiertas de otoño y primavera </w:t>
                            </w:r>
                          </w:p>
                          <w:p w:rsidRPr="000C2B60" w:rsidR="00E53F52" w:rsidP="002A764D" w:rsidRDefault="00E53F52" w14:paraId="5997F573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 xml:space="preserve">Conferencias de Padres y Maestros </w:t>
                            </w:r>
                          </w:p>
                          <w:p w:rsidRPr="000C2B60" w:rsidR="004C1914" w:rsidP="001A06CB" w:rsidRDefault="00C7635E" w14:paraId="35B01FE9" w14:textId="092EEA3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 xml:space="preserve"> Reuniones mensuales de padres (3er jueves mensual)</w:t>
                            </w:r>
                          </w:p>
                          <w:p w:rsidRPr="000C2B60" w:rsidR="00E53F52" w:rsidP="002A764D" w:rsidRDefault="004C1914" w14:paraId="40C4ED09" w14:textId="2C6E6A2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 xml:space="preserve">Centro de Recursos para Padres "THE BAY BEAR DEN"  </w:t>
                            </w:r>
                            <w:r w:rsidRPr="000C2B60" w:rsidR="00E53F52"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br/>
                              <w:t xml:space="preserve"/>
                            </w:r>
                            <w:r w:rsidR="00D72239"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>(Entrada a la escuela) disponible todos los días</w:t>
                            </w:r>
                            <w:proofErr w:type="gramStart"/>
                            <w:proofErr w:type="gramEnd"/>
                          </w:p>
                          <w:p w:rsidRPr="000C2B60" w:rsidR="001A06CB" w:rsidP="002A764D" w:rsidRDefault="001A06CB" w14:paraId="5DC63F5F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>Observaciones en el aula</w:t>
                            </w:r>
                          </w:p>
                          <w:p w:rsidRPr="000C2B60" w:rsidR="001A06CB" w:rsidP="002A764D" w:rsidRDefault="001A06CB" w14:paraId="1979F5D5" w14:textId="6DDAFD3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>Capacitación para Padres Voluntarios (Miércoles @10:00am)</w:t>
                            </w:r>
                          </w:p>
                          <w:p w:rsidRPr="000C2B60" w:rsidR="009D1163" w:rsidP="002A764D" w:rsidRDefault="009D1163" w14:paraId="76D8A971" w14:textId="4C7A23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 xml:space="preserve">Reuniones del Consejo Escolar (2 al año) </w:t>
                            </w:r>
                          </w:p>
                          <w:p w:rsidRPr="000C2B60" w:rsidR="00D61F05" w:rsidP="002A764D" w:rsidRDefault="00D61F05" w14:paraId="70E955AD" w14:textId="2066EE7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 xml:space="preserve">Reuniones de la PTO </w:t>
                            </w:r>
                          </w:p>
                          <w:p w:rsidRPr="009D4A7D" w:rsidR="00F0136E" w:rsidP="009D4A7D" w:rsidRDefault="00573D83" w14:paraId="4288B0FA" w14:textId="256B9C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>Charla y merienda del director (4º Friday@ 1:00 pm)</w:t>
                            </w:r>
                          </w:p>
                          <w:p w:rsidRPr="000C2B60" w:rsidR="009D4A7D" w:rsidP="002A764D" w:rsidRDefault="009D4A7D" w14:paraId="55CDAF9A" w14:textId="57461A3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  <w:lang w:val="Spanish"/>
                              </w:rPr>
                              <w:t>Reservar autobús (según los fines de semana programados anunciados)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58E442" w14:textId="77777777" w:rsidR="00B651CC" w:rsidRDefault="003504B9" w:rsidP="00C03560">
            <w:pPr>
              <w:pStyle w:val="ListBullet"/>
              <w:numPr>
                <w:ilvl w:val="0"/>
                <w:numId w:val="0"/>
              </w:num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13DD2" wp14:editId="53F44B8D">
                      <wp:simplePos x="0" y="0"/>
                      <wp:positionH relativeFrom="column">
                        <wp:posOffset>-220345</wp:posOffset>
                      </wp:positionH>
                      <wp:positionV relativeFrom="paragraph">
                        <wp:posOffset>1980565</wp:posOffset>
                      </wp:positionV>
                      <wp:extent cx="3246120" cy="4922520"/>
                      <wp:effectExtent l="0" t="0" r="0" b="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4922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74512" w14:textId="77777777" w:rsidR="00E53F52" w:rsidRPr="00C961F0" w:rsidRDefault="00E53F52" w:rsidP="000A5CD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</w:rPr>
                                    <w:t>¿</w:t>
                                  </w:r>
                                  <w:proofErr w:type="spellStart"/>
                                  <w:r w:rsidRPr="00C961F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</w:rPr>
                                    <w:t>Qué</w:t>
                                  </w:r>
                                  <w:proofErr w:type="spellEnd"/>
                                  <w:r w:rsidRPr="00C961F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</w:rPr>
                                    <w:t xml:space="preserve"> es un </w:t>
                                  </w:r>
                                  <w:proofErr w:type="spellStart"/>
                                  <w:r w:rsidRPr="00C961F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</w:rPr>
                                    <w:t>pacto</w:t>
                                  </w:r>
                                  <w:proofErr w:type="spellEnd"/>
                                  <w:r w:rsidRPr="00C961F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</w:rPr>
                                    <w:t xml:space="preserve"> entre la escuela y los padres?</w:t>
                                  </w:r>
                                </w:p>
                                <w:p w14:paraId="7491A76A" w14:textId="77777777" w:rsidR="00E53F52" w:rsidRPr="00C961F0" w:rsidRDefault="00E53F52" w:rsidP="00E53F52">
                                  <w:p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Un Pacto Escuela-Padres para el Logro es un acuerdo que los padres, estudiantes y maestros desarrollan juntos a través de la colaboración y la retroalimentación. Explica cómo los padres y los maestros trabajarán juntos para asegurarse de que todos nuestros estudiantes alcancen los estándares del nivel de grado. Cada año se llevan a cabo reuniones para revisar el pacto y hacer cambios en función de las necesidades de los estudiantes.</w:t>
                                  </w:r>
                                </w:p>
                                <w:p w14:paraId="12D09295" w14:textId="77777777" w:rsidR="00E53F52" w:rsidRPr="00C961F0" w:rsidRDefault="00E53F52" w:rsidP="00E53F52">
                                  <w:p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Compacto eficaz:</w:t>
                                  </w:r>
                                </w:p>
                                <w:p w14:paraId="66942861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Enlace a los objetivos del plan de mejora escolar</w:t>
                                  </w:r>
                                </w:p>
                                <w:p w14:paraId="5CDE11AA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Concéntrese en las habilidades de aprendizaje de los estudiantes</w:t>
                                  </w:r>
                                </w:p>
                                <w:p w14:paraId="4E588D56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Describa cómo los maestros ayudarán a los estudiantes a desarrollar esas habilidades utilizando una instrucción de alta calidad</w:t>
                                  </w:r>
                                </w:p>
                                <w:p w14:paraId="3632E945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Compartir estrategias que los padres pueden usar en casa</w:t>
                                  </w:r>
                                </w:p>
                                <w:p w14:paraId="5A2BCB6A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Explique cómo los maestros y los padres se comunicarán sobre el progreso de los estudiantes</w:t>
                                  </w:r>
                                </w:p>
                                <w:p w14:paraId="5D27890F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Describir las oportunidades para que los padres se ofrezcan como voluntarios, observen y participen en el aula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13D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margin-left:-17.35pt;margin-top:155.95pt;width:255.6pt;height:38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MQuAIAAMM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" filled="f" stroked="f">
                      <v:textbox>
                        <w:txbxContent>
                          <w:p w14:paraId="63274512" w14:textId="77777777" w:rsidR="00E53F52" w:rsidRPr="00C961F0" w:rsidRDefault="00E53F52" w:rsidP="000A5C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</w:rPr>
                              <w:t>¿</w:t>
                            </w:r>
                            <w:proofErr w:type="spellStart"/>
                            <w:r w:rsidRPr="00C961F0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</w:rPr>
                              <w:t>Qué</w:t>
                            </w:r>
                            <w:proofErr w:type="spellEnd"/>
                            <w:r w:rsidRPr="00C961F0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</w:rPr>
                              <w:t xml:space="preserve"> es un </w:t>
                            </w:r>
                            <w:proofErr w:type="spellStart"/>
                            <w:r w:rsidRPr="00C961F0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</w:rPr>
                              <w:t>pacto</w:t>
                            </w:r>
                            <w:proofErr w:type="spellEnd"/>
                            <w:r w:rsidRPr="00C961F0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</w:rPr>
                              <w:t xml:space="preserve"> entre la escuela y los padres?</w:t>
                            </w:r>
                          </w:p>
                          <w:p w14:paraId="7491A76A" w14:textId="77777777" w:rsidR="00E53F52" w:rsidRPr="00C961F0" w:rsidRDefault="00E53F52" w:rsidP="00E53F52">
                            <w:p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Un Pacto Escuela-Padres para el Logro es un acuerdo que los padres, estudiantes y maestros desarrollan juntos a través de la colaboración y la retroalimentación. Explica cómo los padres y los maestros trabajarán juntos para asegurarse de que todos nuestros estudiantes alcancen los estándares del nivel de grado. Cada año se llevan a cabo reuniones para revisar el pacto y hacer cambios en función de las necesidades de los estudiantes.</w:t>
                            </w:r>
                          </w:p>
                          <w:p w14:paraId="12D09295" w14:textId="77777777" w:rsidR="00E53F52" w:rsidRPr="00C961F0" w:rsidRDefault="00E53F52" w:rsidP="00E53F52">
                            <w:p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Compacto eficaz:</w:t>
                            </w:r>
                          </w:p>
                          <w:p w14:paraId="66942861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Enlace a los objetivos del plan de mejora escolar</w:t>
                            </w:r>
                          </w:p>
                          <w:p w14:paraId="5CDE11AA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Concéntrese en las habilidades de aprendizaje de los estudiantes</w:t>
                            </w:r>
                          </w:p>
                          <w:p w14:paraId="4E588D56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Describa cómo los maestros ayudarán a los estudiantes a desarrollar esas habilidades utilizando una instrucción de alta calidad</w:t>
                            </w:r>
                          </w:p>
                          <w:p w14:paraId="3632E945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Compartir estrategias que los padres pueden usar en casa</w:t>
                            </w:r>
                          </w:p>
                          <w:p w14:paraId="5A2BCB6A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Explique cómo los maestros y los padres se comunicarán sobre el progreso de los estudiantes</w:t>
                            </w:r>
                          </w:p>
                          <w:p w14:paraId="5D27890F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Describir las oportunidades para que los padres se ofrezcan como voluntarios, observen y participen en el aula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" w:type="dxa"/>
          </w:tcPr>
          <w:p w14:paraId="1A397412" w14:textId="77777777" w:rsidR="00B651CC" w:rsidRDefault="00B651CC"/>
        </w:tc>
        <w:tc>
          <w:tcPr>
            <w:tcW w:w="550" w:type="dxa"/>
            <w:gridSpan w:val="2"/>
          </w:tcPr>
          <w:p w14:paraId="2926A3F1" w14:textId="77777777" w:rsidR="00B651CC" w:rsidRDefault="00B651CC"/>
        </w:tc>
        <w:tc>
          <w:tcPr>
            <w:tcW w:w="4073" w:type="dxa"/>
          </w:tcPr>
          <w:tbl>
            <w:tblPr>
              <w:tblStyle w:val="TableLayout"/>
              <w:tblW w:w="3890" w:type="dxa"/>
              <w:tblLayout w:type="fixed"/>
              <w:tblLook w:val="04A0" w:firstRow="1" w:lastRow="0" w:firstColumn="1" w:lastColumn="0" w:noHBand="0" w:noVBand="1"/>
            </w:tblPr>
            <w:tblGrid>
              <w:gridCol w:w="3890"/>
            </w:tblGrid>
            <w:tr w:rsidR="00B651CC" w14:paraId="6A9FC0D4" w14:textId="77777777" w:rsidTr="009D1163">
              <w:trPr>
                <w:trHeight w:hRule="exact" w:val="10890"/>
              </w:trPr>
              <w:tc>
                <w:tcPr>
                  <w:tcW w:w="5000" w:type="pct"/>
                </w:tcPr>
                <w:p w14:paraId="4A6C2061" w14:textId="77777777" w:rsidR="00372227" w:rsidRPr="00174FF0" w:rsidRDefault="001C1D47" w:rsidP="0037222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8AD04D3" wp14:editId="0763CB29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2444750" cy="3230880"/>
                            <wp:effectExtent l="0" t="0" r="0" b="7620"/>
                            <wp:wrapNone/>
                            <wp:docPr id="17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44750" cy="323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8A1CCBF" w14:textId="77777777" w:rsidR="00E53F52" w:rsidRDefault="001C1D47" w:rsidP="000A5CDF">
                                        <w:pPr>
                                          <w:jc w:val="center"/>
                                          <w:rPr>
                                            <w:i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color w:val="auto"/>
                                            <w:u w:val="single"/>
                                          </w:rPr>
                                          <w:t>Desarrollado conjuntamente</w:t>
                                        </w:r>
                                      </w:p>
                                      <w:p w14:paraId="32388172" w14:textId="244E700F" w:rsidR="001C1D47" w:rsidRDefault="001C1D47" w:rsidP="000A5CDF">
                                        <w:pPr>
                                          <w:jc w:val="center"/>
                                          <w:rPr>
                                            <w:i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color w:val="auto"/>
                                          </w:rPr>
                                          <w:t>Los padres, los estudiantes y el personal proporcionaron sus sugerencias para desarrollar un pacto entre la escuela y los padres de BES. El equipo de liderazgo, el consejo estudiantil y los padres y la familia ayudaron a desarrollar el compromiso con el pacto. Las reuniones se llevan a cabo cada año para revisar y revisar el pacto en función de las metas de rendimiento académico de la escuela y las necesidades del estudiante.</w:t>
                                        </w:r>
                                      </w:p>
                                      <w:p w14:paraId="3CCAC5E2" w14:textId="77777777" w:rsidR="001C1D47" w:rsidRPr="001C1D47" w:rsidRDefault="001C1D47" w:rsidP="000A5CDF">
                                        <w:pPr>
                                          <w:jc w:val="center"/>
                                          <w:rPr>
                                            <w:i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color w:val="auto"/>
                                          </w:rPr>
                                          <w:t>Los padres y la familia pueden dar su opinión sobre el pacto en cualquier momento durante el año escolar. Esta información se recopilará y utilizará durante la reunión anual de revisión con los padres y la familia.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AD04D3" id="Text Box 14" o:spid="_x0000_s1028" type="#_x0000_t202" style="position:absolute;left:0;text-align:left;margin-left:-5.05pt;margin-top:0;width:192.5pt;height:25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" stroked="f">
                            <v:textbox>
                              <w:txbxContent>
                                <w:p w14:paraId="38A1CCBF" w14:textId="77777777" w:rsidR="00E53F52" w:rsidRDefault="001C1D47" w:rsidP="000A5CDF">
                                  <w:pPr>
                                    <w:jc w:val="center"/>
                                    <w:rPr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auto"/>
                                      <w:u w:val="single"/>
                                    </w:rPr>
                                    <w:t>Desarrollado conjuntamente</w:t>
                                  </w:r>
                                </w:p>
                                <w:p w14:paraId="32388172" w14:textId="244E700F" w:rsidR="001C1D47" w:rsidRDefault="001C1D47" w:rsidP="000A5CDF">
                                  <w:pPr>
                                    <w:jc w:val="center"/>
                                    <w:rPr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i/>
                                      <w:color w:val="auto"/>
                                    </w:rPr>
                                    <w:t>Los padres, los estudiantes y el personal proporcionaron sus sugerencias para desarrollar un pacto entre la escuela y los padres de BES. El equipo de liderazgo, el consejo estudiantil y los padres y la familia ayudaron a desarrollar el compromiso con el pacto. Las reuniones se llevan a cabo cada año para revisar y revisar el pacto en función de las metas de rendimiento académico de la escuela y las necesidades del estudiante.</w:t>
                                  </w:r>
                                </w:p>
                                <w:p w14:paraId="3CCAC5E2" w14:textId="77777777" w:rsidR="001C1D47" w:rsidRPr="001C1D47" w:rsidRDefault="001C1D47" w:rsidP="000A5CDF">
                                  <w:pPr>
                                    <w:jc w:val="center"/>
                                    <w:rPr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i/>
                                      <w:color w:val="auto"/>
                                    </w:rPr>
                                    <w:t>Los padres y la familia pueden dar su opinión sobre el pacto en cualquier momento durante el año escolar. Esta información se recopilará y utilizará durante la reunión anual de revisión con los padres y la familia.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122FC2F" w14:textId="77777777" w:rsidR="000A5CDF" w:rsidRDefault="000A5CDF" w:rsidP="00DA38C6">
                  <w:pPr>
                    <w:spacing w:line="276" w:lineRule="auto"/>
                    <w:jc w:val="center"/>
                    <w:rPr>
                      <w:rFonts w:ascii="Georgia" w:eastAsia="Times New Roman" w:hAnsi="Georgia" w:cs="Arial"/>
                      <w:b/>
                      <w:color w:val="auto"/>
                      <w:sz w:val="32"/>
                      <w:szCs w:val="32"/>
                      <w:lang w:eastAsia="en-US"/>
                    </w:rPr>
                  </w:pPr>
                </w:p>
                <w:p w14:paraId="263173D6" w14:textId="77777777" w:rsidR="000A5CDF" w:rsidRDefault="000A5CDF" w:rsidP="00DA38C6">
                  <w:pPr>
                    <w:spacing w:line="276" w:lineRule="auto"/>
                    <w:jc w:val="center"/>
                    <w:rPr>
                      <w:rFonts w:ascii="Georgia" w:eastAsia="Times New Roman" w:hAnsi="Georgia" w:cs="Arial"/>
                      <w:b/>
                      <w:color w:val="auto"/>
                      <w:sz w:val="32"/>
                      <w:szCs w:val="32"/>
                      <w:lang w:eastAsia="en-US"/>
                    </w:rPr>
                  </w:pPr>
                </w:p>
                <w:p w14:paraId="5235ADA3" w14:textId="77777777" w:rsidR="000A5CDF" w:rsidRPr="00372227" w:rsidRDefault="000A5CDF" w:rsidP="00DA38C6">
                  <w:pPr>
                    <w:spacing w:line="276" w:lineRule="auto"/>
                    <w:jc w:val="center"/>
                    <w:rPr>
                      <w:rFonts w:ascii="Georgia" w:eastAsia="Times New Roman" w:hAnsi="Georgia" w:cs="Arial"/>
                      <w:b/>
                      <w:color w:val="auto"/>
                      <w:sz w:val="32"/>
                      <w:szCs w:val="32"/>
                      <w:lang w:eastAsia="en-US"/>
                    </w:rPr>
                  </w:pPr>
                </w:p>
                <w:p w14:paraId="70531855" w14:textId="77777777" w:rsidR="000A5CDF" w:rsidRDefault="000A5CDF" w:rsidP="00DA38C6">
                  <w:pPr>
                    <w:spacing w:after="0" w:line="240" w:lineRule="auto"/>
                    <w:jc w:val="center"/>
                    <w:rPr>
                      <w:b/>
                      <w:color w:val="auto"/>
                    </w:rPr>
                  </w:pPr>
                </w:p>
                <w:p w14:paraId="3ED97814" w14:textId="77777777" w:rsidR="000A5CDF" w:rsidRDefault="000A5CDF" w:rsidP="00DA38C6">
                  <w:pPr>
                    <w:spacing w:after="0" w:line="240" w:lineRule="auto"/>
                    <w:jc w:val="center"/>
                    <w:rPr>
                      <w:b/>
                      <w:color w:val="auto"/>
                    </w:rPr>
                  </w:pPr>
                </w:p>
                <w:p w14:paraId="37E07334" w14:textId="77777777" w:rsidR="004C1914" w:rsidRDefault="004C1914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38B066DC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6266DF03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1F864ECF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7E8A1112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11BDD062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39F0085C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487D7335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0FB9A487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5FE99493" w14:textId="77777777" w:rsidR="009D1163" w:rsidRDefault="009D1163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1EF5BAD3" w14:textId="7AF9827D" w:rsidR="009D1163" w:rsidRDefault="00CF46F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38FAF0F1" wp14:editId="02DAE450">
                            <wp:simplePos x="0" y="0"/>
                            <wp:positionH relativeFrom="column">
                              <wp:posOffset>3505835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2397760" cy="1558290"/>
                            <wp:effectExtent l="0" t="0" r="2540" b="3810"/>
                            <wp:wrapNone/>
                            <wp:docPr id="16" name="Text Box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7760" cy="1558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5F8C034" w14:textId="2CB033CD" w:rsidR="00ED5181" w:rsidRDefault="00C7635E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  <w:t>2024-2025</w:t>
                                        </w:r>
                                      </w:p>
                                      <w:p w14:paraId="42F25FA2" w14:textId="0CBD4B8A" w:rsidR="00940791" w:rsidRPr="009607E9" w:rsidRDefault="009607E9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607E9"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Aprendo, lidero, tengo éxito</w:t>
                                        </w:r>
                                      </w:p>
                                      <w:p w14:paraId="5B0C3BC9" w14:textId="79593B4B" w:rsidR="00CF46F7" w:rsidRDefault="00CF46F7" w:rsidP="00CF46F7">
                                        <w:pPr>
                                          <w:pStyle w:val="ListParagraph"/>
                                          <w:rPr>
                                            <w:noProof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t xml:space="preserve">                  </w:t>
                                        </w: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F5E81C8" wp14:editId="131FF796">
                                              <wp:extent cx="499908" cy="350520"/>
                                              <wp:effectExtent l="0" t="0" r="0" b="0"/>
                                              <wp:docPr id="10" name="Picture 10" descr="http://www.ucschools.org/uploads/-j/Bf/-jBfIyEuRgnCh8WCX8P2iA/title1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 descr="http://www.ucschools.org/uploads/-j/Bf/-jBfIyEuRgnCh8WCX8P2iA/title1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18470" cy="3635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674BB466" w14:textId="77777777" w:rsidR="00ED5181" w:rsidRDefault="00ED5181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5E549222" w14:textId="77777777" w:rsidR="00ED5181" w:rsidRDefault="00ED5181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6D76FD76" w14:textId="77777777" w:rsidR="00ED5181" w:rsidRDefault="00ED5181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08E69347" w14:textId="77777777" w:rsidR="00ED5181" w:rsidRDefault="00ED5181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10ACC491" w14:textId="77777777" w:rsidR="008B3B16" w:rsidRDefault="00E53F52" w:rsidP="008B3B16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 w:rsidRPr="00C961F0"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  <w:br/>
                                        </w:r>
                                        <w:r w:rsidR="008B3B16" w:rsidRPr="00CC669F">
                                          <w:rPr>
                                            <w:noProof/>
                                            <w:lang w:eastAsia="en-US"/>
                                          </w:rPr>
                                          <w:drawing>
                                            <wp:inline distT="0" distB="0" distL="0" distR="0" wp14:anchorId="4C27B493" wp14:editId="2A475AAC">
                                              <wp:extent cx="476250" cy="418465"/>
                                              <wp:effectExtent l="0" t="0" r="0" b="635"/>
                                              <wp:docPr id="12" name="Picture 12" descr="http://www.ucschools.org/uploads/-j/Bf/-jBfIyEuRgnCh8WCX8P2iA/title1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http://www.ucschools.org/uploads/-j/Bf/-jBfIyEuRgnCh8WCX8P2iA/title1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98091" cy="43765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4EFDA3E0" w14:textId="77777777" w:rsidR="008B3B16" w:rsidRPr="00C961F0" w:rsidRDefault="008B3B16" w:rsidP="0083028E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28"/>
                                            <w:szCs w:val="4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            <w:pict>
                          <v:shape id="Text Box 24" style="position:absolute;left:0;text-align:left;margin-left:276.05pt;margin-top:15.35pt;width:188.8pt;height:1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TO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" w14:anchorId="38FAF0F1">
                            <v:textbox>
                              <w:txbxContent>
                                <w:p w:rsidR="00ED5181" w:rsidP="008B3B16" w:rsidRDefault="00C7635E" w14:paraId="55F8C034" w14:textId="2CB033CD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  <w:lang w:val="Spanish"/>
                                    </w:rPr>
                                    <w:t>2024-2025</w:t>
                                  </w:r>
                                </w:p>
                                <w:p w:rsidRPr="009607E9" w:rsidR="00940791" w:rsidP="008B3B16" w:rsidRDefault="009607E9" w14:paraId="42F25FA2" w14:textId="0CBD4B8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9607E9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lang w:val="Spanish"/>
                                    </w:rPr>
                                    <w:t>Aprendo, lidero, tengo éxito</w:t>
                                  </w:r>
                                </w:p>
                                <w:p w:rsidR="00CF46F7" w:rsidP="00CF46F7" w:rsidRDefault="00CF46F7" w14:paraId="5B0C3BC9" w14:textId="79593B4B">
                                  <w:pPr>
                                    <w:pStyle w:val="ListParagraph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val="Spanish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noProof/>
                                      <w:lang w:val="Spanish"/>
                                    </w:rPr>
                                    <w:drawing>
                                      <wp:inline distT="0" distB="0" distL="0" distR="0" wp14:anchorId="7F5E81C8" wp14:editId="131FF796">
                                        <wp:extent cx="499908" cy="350520"/>
                                        <wp:effectExtent l="0" t="0" r="0" b="0"/>
                                        <wp:docPr id="10" name="Picture 10" descr="http://www.ucschools.org/uploads/-j/Bf/-jBfIyEuRgnCh8WCX8P2iA/title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www.ucschools.org/uploads/-j/Bf/-jBfIyEuRgnCh8WCX8P2iA/title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8470" cy="363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D5181" w:rsidP="008B3B16" w:rsidRDefault="00ED5181" w14:paraId="674BB466" w14:textId="777777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ED5181" w:rsidP="008B3B16" w:rsidRDefault="00ED5181" w14:paraId="5E549222" w14:textId="777777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ED5181" w:rsidP="008B3B16" w:rsidRDefault="00ED5181" w14:paraId="6D76FD76" w14:textId="777777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ED5181" w:rsidP="008B3B16" w:rsidRDefault="00ED5181" w14:paraId="08E69347" w14:textId="777777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8B3B16" w:rsidP="008B3B16" w:rsidRDefault="00E53F52" w14:paraId="10ACC491" w14:textId="7777777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  <w:lang w:val="Spanish"/>
                                    </w:rPr>
                                    <w:br/>
                                  </w:r>
                                  <w:r w:rsidRPr="00CC669F" w:rsidR="008B3B16">
                                    <w:rPr>
                                      <w:noProof/>
                                      <w:lang w:val="Spanish" w:eastAsia="en-US"/>
                                    </w:rPr>
                                    <w:drawing>
                                      <wp:inline distT="0" distB="0" distL="0" distR="0" wp14:anchorId="4C27B493" wp14:editId="2A475AAC">
                                        <wp:extent cx="476250" cy="418465"/>
                                        <wp:effectExtent l="0" t="0" r="0" b="635"/>
                                        <wp:docPr id="12" name="Picture 12" descr="http://www.ucschools.org/uploads/-j/Bf/-jBfIyEuRgnCh8WCX8P2iA/title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www.ucschools.org/uploads/-j/Bf/-jBfIyEuRgnCh8WCX8P2iA/title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8091" cy="437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Pr="00C961F0" w:rsidR="008B3B16" w:rsidP="0083028E" w:rsidRDefault="008B3B16" w14:paraId="4EFDA3E0" w14:textId="777777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4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40CE7F3" w14:textId="77E28A4E" w:rsidR="00DA38C6" w:rsidRPr="007C5D77" w:rsidRDefault="006E36A8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  <w:r w:rsidRPr="007C5D77">
                    <w:rPr>
                      <w:rFonts w:ascii="Century Gothic" w:hAnsi="Century Gothic"/>
                      <w:b/>
                      <w:color w:val="auto"/>
                    </w:rPr>
                    <w:t>¡LA COMUNICACIÓN ES IMPORTANTE PARA NOSOTROS!</w:t>
                  </w:r>
                </w:p>
                <w:p w14:paraId="0E2B3111" w14:textId="0BACB070" w:rsidR="006E36A8" w:rsidRDefault="004A0040" w:rsidP="00695BC3">
                  <w:pPr>
                    <w:spacing w:after="0" w:line="240" w:lineRule="auto"/>
                    <w:rPr>
                      <w:rFonts w:ascii="Century Gothic" w:hAnsi="Century Gothic"/>
                      <w:i/>
                      <w:color w:val="auto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BES está comprometido a la comunicación bidireccional frecuente con las familias sobre el progreso de los niños.  Puede esperar tener noticias nuestras de las siguientes maneras:</w:t>
                  </w:r>
                </w:p>
                <w:p w14:paraId="2A062036" w14:textId="77777777" w:rsidR="004C1914" w:rsidRPr="00DF0EAF" w:rsidRDefault="004C1914" w:rsidP="00695BC3">
                  <w:pPr>
                    <w:spacing w:after="0" w:line="240" w:lineRule="auto"/>
                    <w:rPr>
                      <w:rFonts w:ascii="Century Gothic" w:hAnsi="Century Gothic"/>
                      <w:i/>
                      <w:color w:val="auto"/>
                    </w:rPr>
                  </w:pPr>
                </w:p>
                <w:p w14:paraId="480E7296" w14:textId="77777777" w:rsidR="006E36A8" w:rsidRPr="001E60E7" w:rsidRDefault="001E60E7" w:rsidP="001E60E7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i/>
                      <w:color w:val="auto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Carpeta de comunicación semanal de Nicky</w:t>
                  </w:r>
                </w:p>
                <w:p w14:paraId="6D4EBC75" w14:textId="34DD3096" w:rsidR="006E36A8" w:rsidRPr="00DF0EAF" w:rsidRDefault="00D72239" w:rsidP="006E36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i/>
                      <w:color w:val="auto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>Boletín</w:t>
                  </w:r>
                  <w:proofErr w:type="spellEnd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>mensual</w:t>
                  </w:r>
                  <w:proofErr w:type="spellEnd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 xml:space="preserve"> de la </w:t>
                  </w:r>
                  <w:proofErr w:type="spellStart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>escuela</w:t>
                  </w:r>
                  <w:proofErr w:type="spellEnd"/>
                  <w:r w:rsidR="001E60E7">
                    <w:rPr>
                      <w:rFonts w:ascii="Century Gothic" w:hAnsi="Century Gothic"/>
                      <w:i/>
                      <w:color w:val="auto"/>
                    </w:rPr>
                    <w:t xml:space="preserve"> </w:t>
                  </w:r>
                  <w:proofErr w:type="spellStart"/>
                  <w:r w:rsidR="001E60E7">
                    <w:rPr>
                      <w:rFonts w:ascii="Century Gothic" w:hAnsi="Century Gothic"/>
                      <w:i/>
                      <w:color w:val="auto"/>
                    </w:rPr>
                    <w:t>primaria</w:t>
                  </w:r>
                  <w:proofErr w:type="spellEnd"/>
                  <w:r w:rsidR="001E60E7">
                    <w:rPr>
                      <w:rFonts w:ascii="Century Gothic" w:hAnsi="Century Gothic"/>
                      <w:i/>
                      <w:color w:val="auto"/>
                    </w:rPr>
                    <w:t xml:space="preserve"> </w:t>
                  </w:r>
                  <w:proofErr w:type="spellStart"/>
                  <w:r w:rsidR="001E60E7">
                    <w:rPr>
                      <w:rFonts w:ascii="Century Gothic" w:hAnsi="Century Gothic"/>
                      <w:i/>
                      <w:color w:val="auto"/>
                    </w:rPr>
                    <w:t>Bayvale</w:t>
                  </w:r>
                  <w:proofErr w:type="spellEnd"/>
                </w:p>
                <w:p w14:paraId="00A0B7CA" w14:textId="77777777" w:rsidR="006E36A8" w:rsidRPr="00DF0EAF" w:rsidRDefault="00FE6B86" w:rsidP="006E36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Folletos/Póster/Sitio web de la escuela</w:t>
                  </w:r>
                </w:p>
                <w:p w14:paraId="30B7676C" w14:textId="77777777" w:rsidR="00972D51" w:rsidRPr="007D5B17" w:rsidRDefault="004C1914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 xml:space="preserve">Punto de grito </w:t>
                  </w:r>
                </w:p>
                <w:p w14:paraId="07076611" w14:textId="77777777" w:rsidR="007D5B17" w:rsidRPr="00FE6B86" w:rsidRDefault="007D5B17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Recordar 101</w:t>
                  </w:r>
                </w:p>
                <w:p w14:paraId="41E35243" w14:textId="77777777" w:rsidR="00FE6B86" w:rsidRPr="00FE6B86" w:rsidRDefault="009D1163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auto"/>
                    </w:rPr>
                    <w:t>Campus Infinito/Portal para Padres</w:t>
                  </w:r>
                </w:p>
                <w:p w14:paraId="48D79963" w14:textId="77777777" w:rsidR="00FE6B86" w:rsidRPr="00DF0EAF" w:rsidRDefault="009D1163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auto"/>
                    </w:rPr>
                    <w:t>Marquesina</w:t>
                  </w:r>
                </w:p>
                <w:p w14:paraId="1224403D" w14:textId="77777777" w:rsidR="00DF0EAF" w:rsidRPr="00DB4394" w:rsidRDefault="00DF0EAF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Conferencias</w:t>
                  </w:r>
                </w:p>
                <w:p w14:paraId="13C10C66" w14:textId="2E77AB36" w:rsidR="00DB4394" w:rsidRPr="0023034C" w:rsidRDefault="004C1914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Sitio web</w:t>
                  </w:r>
                </w:p>
                <w:p w14:paraId="3FEFFD0D" w14:textId="65749932" w:rsidR="0023034C" w:rsidRPr="00673D0A" w:rsidRDefault="0023034C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ClaseDojo</w:t>
                  </w:r>
                </w:p>
                <w:p w14:paraId="70856206" w14:textId="4525FA31" w:rsidR="00673D0A" w:rsidRPr="00C7635E" w:rsidRDefault="00673D0A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Formularios de Microsoft</w:t>
                  </w:r>
                </w:p>
                <w:p w14:paraId="70056D48" w14:textId="77777777" w:rsidR="000A5CDF" w:rsidRPr="006E36A8" w:rsidRDefault="000A5CDF" w:rsidP="00695BC3">
                  <w:pPr>
                    <w:spacing w:after="0" w:line="240" w:lineRule="auto"/>
                    <w:rPr>
                      <w:b/>
                      <w:color w:val="auto"/>
                      <w:sz w:val="16"/>
                      <w:szCs w:val="16"/>
                    </w:rPr>
                  </w:pPr>
                </w:p>
                <w:p w14:paraId="1B3E6742" w14:textId="77777777" w:rsidR="006E36A8" w:rsidRDefault="002B77DA" w:rsidP="006E36A8">
                  <w:pPr>
                    <w:spacing w:after="0" w:line="240" w:lineRule="auto"/>
                    <w:jc w:val="center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* No dude en ponerse en contacto con nosotros en cualquier momento.</w:t>
                  </w:r>
                </w:p>
                <w:p w14:paraId="440C0B72" w14:textId="77777777" w:rsidR="002B77DA" w:rsidRDefault="002B77DA" w:rsidP="006E36A8">
                  <w:pPr>
                    <w:spacing w:after="0" w:line="240" w:lineRule="auto"/>
                    <w:jc w:val="center"/>
                    <w:rPr>
                      <w:b/>
                      <w:color w:val="auto"/>
                    </w:rPr>
                  </w:pPr>
                </w:p>
                <w:p w14:paraId="1D1FDE4C" w14:textId="77777777" w:rsidR="00B651CC" w:rsidRDefault="00B651CC" w:rsidP="00FF3B29">
                  <w:pPr>
                    <w:spacing w:after="0" w:line="240" w:lineRule="auto"/>
                    <w:jc w:val="center"/>
                  </w:pPr>
                </w:p>
              </w:tc>
            </w:tr>
            <w:tr w:rsidR="00B651CC" w14:paraId="3D0EC72B" w14:textId="77777777" w:rsidTr="00A71EC2">
              <w:trPr>
                <w:trHeight w:hRule="exact" w:val="2984"/>
              </w:trPr>
              <w:tc>
                <w:tcPr>
                  <w:tcW w:w="5000" w:type="pct"/>
                  <w:vAlign w:val="bottom"/>
                </w:tcPr>
                <w:p w14:paraId="0DB58033" w14:textId="77777777" w:rsidR="00B651CC" w:rsidRDefault="00B651CC">
                  <w:pPr>
                    <w:rPr>
                      <w:color w:val="auto"/>
                    </w:rPr>
                  </w:pPr>
                </w:p>
                <w:p w14:paraId="0703EFAF" w14:textId="77777777" w:rsidR="002B77DA" w:rsidRPr="00DB4394" w:rsidRDefault="002B77DA">
                  <w:pPr>
                    <w:rPr>
                      <w:color w:val="auto"/>
                    </w:rPr>
                  </w:pPr>
                </w:p>
              </w:tc>
            </w:tr>
          </w:tbl>
          <w:p w14:paraId="7AFB981B" w14:textId="77777777" w:rsidR="00B651CC" w:rsidRDefault="00B651CC"/>
        </w:tc>
        <w:tc>
          <w:tcPr>
            <w:tcW w:w="519" w:type="dxa"/>
            <w:gridSpan w:val="2"/>
          </w:tcPr>
          <w:p w14:paraId="21073BB2" w14:textId="77777777" w:rsidR="00755E3A" w:rsidRDefault="00755E3A"/>
          <w:p w14:paraId="2D89E71E" w14:textId="77777777" w:rsidR="00755E3A" w:rsidRPr="00755E3A" w:rsidRDefault="00755E3A" w:rsidP="00755E3A"/>
          <w:p w14:paraId="1E74405E" w14:textId="77777777" w:rsidR="00755E3A" w:rsidRPr="00755E3A" w:rsidRDefault="00755E3A" w:rsidP="00755E3A"/>
          <w:p w14:paraId="6CD62126" w14:textId="77777777" w:rsidR="00755E3A" w:rsidRPr="00755E3A" w:rsidRDefault="00755E3A" w:rsidP="00755E3A"/>
          <w:p w14:paraId="6DC2A830" w14:textId="77777777" w:rsidR="00755E3A" w:rsidRPr="00755E3A" w:rsidRDefault="00755E3A" w:rsidP="00755E3A"/>
          <w:p w14:paraId="5FBB1D2A" w14:textId="77777777" w:rsidR="00755E3A" w:rsidRPr="00755E3A" w:rsidRDefault="00755E3A" w:rsidP="00755E3A"/>
          <w:p w14:paraId="285ACB78" w14:textId="77777777" w:rsidR="00755E3A" w:rsidRDefault="00755E3A" w:rsidP="00755E3A"/>
          <w:p w14:paraId="3E3C940F" w14:textId="77777777" w:rsidR="00B651CC" w:rsidRPr="00755E3A" w:rsidRDefault="00B651CC" w:rsidP="00755E3A">
            <w:bookmarkStart w:id="0" w:name="_GoBack"/>
            <w:bookmarkEnd w:id="0"/>
          </w:p>
        </w:tc>
        <w:tc>
          <w:tcPr>
            <w:tcW w:w="297" w:type="dxa"/>
            <w:gridSpan w:val="2"/>
          </w:tcPr>
          <w:p w14:paraId="3508D8A5" w14:textId="77777777" w:rsidR="00774204" w:rsidRDefault="00774204"/>
          <w:p w14:paraId="2F6BF993" w14:textId="77777777" w:rsidR="00774204" w:rsidRPr="00774204" w:rsidRDefault="00774204" w:rsidP="00774204"/>
          <w:p w14:paraId="5C5248C1" w14:textId="77777777" w:rsidR="00774204" w:rsidRPr="00774204" w:rsidRDefault="00774204" w:rsidP="00774204"/>
          <w:p w14:paraId="5BBDF179" w14:textId="77777777" w:rsidR="00774204" w:rsidRPr="00774204" w:rsidRDefault="00774204" w:rsidP="00774204"/>
          <w:p w14:paraId="20E5953D" w14:textId="77777777" w:rsidR="00774204" w:rsidRPr="00774204" w:rsidRDefault="00774204" w:rsidP="00774204"/>
          <w:p w14:paraId="229AF651" w14:textId="77777777" w:rsidR="00774204" w:rsidRPr="00774204" w:rsidRDefault="00774204" w:rsidP="00774204"/>
          <w:p w14:paraId="2DE83AE6" w14:textId="77777777" w:rsidR="00774204" w:rsidRPr="00774204" w:rsidRDefault="00774204" w:rsidP="00774204"/>
          <w:p w14:paraId="4128493E" w14:textId="4AEE7DFD" w:rsidR="00B651CC" w:rsidRPr="00774204" w:rsidRDefault="00B651CC" w:rsidP="00774204"/>
        </w:tc>
        <w:tc>
          <w:tcPr>
            <w:tcW w:w="4308" w:type="dxa"/>
          </w:tcPr>
          <w:tbl>
            <w:tblPr>
              <w:tblStyle w:val="TableLayout"/>
              <w:tblW w:w="716" w:type="dxa"/>
              <w:tblLayout w:type="fixed"/>
              <w:tblLook w:val="04A0" w:firstRow="1" w:lastRow="0" w:firstColumn="1" w:lastColumn="0" w:noHBand="0" w:noVBand="1"/>
            </w:tblPr>
            <w:tblGrid>
              <w:gridCol w:w="716"/>
            </w:tblGrid>
            <w:tr w:rsidR="00B651CC" w14:paraId="1B48CC56" w14:textId="77777777" w:rsidTr="008534A7">
              <w:trPr>
                <w:trHeight w:hRule="exact" w:val="5969"/>
              </w:trPr>
              <w:tc>
                <w:tcPr>
                  <w:tcW w:w="5000" w:type="pct"/>
                </w:tcPr>
                <w:p w14:paraId="418EB880" w14:textId="3A643E33" w:rsidR="00B651CC" w:rsidRDefault="00CF46F7">
                  <w:r>
                    <w:rPr>
                      <w:noProof/>
                      <w:lang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728" behindDoc="0" locked="0" layoutInCell="1" allowOverlap="1" wp14:anchorId="4FAF258B" wp14:editId="15484843">
                            <wp:simplePos x="0" y="0"/>
                            <wp:positionH relativeFrom="column">
                              <wp:posOffset>304800</wp:posOffset>
                            </wp:positionH>
                            <wp:positionV relativeFrom="paragraph">
                              <wp:posOffset>2161540</wp:posOffset>
                            </wp:positionV>
                            <wp:extent cx="2633980" cy="1083310"/>
                            <wp:effectExtent l="19050" t="19050" r="33020" b="40640"/>
                            <wp:wrapNone/>
                            <wp:docPr id="7" name="Group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33980" cy="1083310"/>
                                      <a:chOff x="11131" y="9359"/>
                                      <a:chExt cx="4148" cy="1573"/>
                                    </a:xfrm>
                                  </wpg:grpSpPr>
                                  <wps:wsp>
                                    <wps:cNvPr id="8" name="Rectangl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131" y="9359"/>
                                        <a:ext cx="4148" cy="15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57150" cmpd="thinThick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281" y="9587"/>
                                        <a:ext cx="3908" cy="11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21C2BFB" w14:textId="77777777" w:rsidR="00E53F52" w:rsidRPr="00CF46F7" w:rsidRDefault="00E53F52" w:rsidP="00E73D59">
                                          <w:pPr>
                                            <w:jc w:val="center"/>
                                            <w:rPr>
                                              <w:rFonts w:ascii="Century Gothic" w:hAnsi="Century Gothic"/>
                                              <w:b/>
                                              <w:i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F46F7">
                                            <w:rPr>
                                              <w:rFonts w:ascii="Century Gothic" w:hAnsi="Century Gothic"/>
                                              <w:b/>
                                              <w:i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  <w:t>Pacto Escuela-Padre-Alumno para el Logro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            <w:pict>
                          <v:group id="Group 33" style="position:absolute;margin-left:24pt;margin-top:170.2pt;width:207.4pt;height:85.3pt;z-index:251657728" coordsize="4148,1573" coordorigin="11131,9359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" w14:anchorId="4FAF258B">
                            <v:rect id="Rectangle 19" style="position:absolute;left:11131;top:9359;width:4148;height:1573;visibility:visible;mso-wrap-style:square;v-text-anchor:top" o:spid="_x0000_s1031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">
                              <v:stroke linestyle="thinThick"/>
                            </v:rect>
                            <v:shape id="Text Box 20" style="position:absolute;left:11281;top:9587;width:3908;height:1185;visibility:visible;mso-wrap-style:square;v-text-anchor:top" o:spid="_x0000_s103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>
                              <v:textbox>
                                <w:txbxContent>
                                  <w:p w:rsidRPr="00CF46F7" w:rsidR="00E53F52" w:rsidP="00E73D59" w:rsidRDefault="00E53F52" w14:paraId="421C2BFB" w14:textId="77777777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i/>
                                        <w:color w:val="auto"/>
                                        <w:sz w:val="28"/>
                                        <w:szCs w:val="28"/>
                                      </w:rPr>
                                    </w:pPr>
                                    <w:r w:rsidRPr="00CF46F7">
                                      <w:rPr>
                                        <w:rFonts w:ascii="Century Gothic" w:hAnsi="Century Gothic"/>
                                        <w:b/>
                                        <w:i/>
                                        <w:color w:val="auto"/>
                                        <w:sz w:val="28"/>
                                        <w:szCs w:val="28"/>
                                        <w:lang w:val="Spanish"/>
                                      </w:rPr>
                                      <w:t xml:space="preserve">Pacto Escuela-Padre-Alumno para el Logro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B651CC" w14:paraId="20257B61" w14:textId="77777777" w:rsidTr="008534A7">
              <w:trPr>
                <w:trHeight w:hRule="exact" w:val="5260"/>
              </w:trPr>
              <w:tc>
                <w:tcPr>
                  <w:tcW w:w="5000" w:type="pct"/>
                </w:tcPr>
                <w:p w14:paraId="52D3BDCE" w14:textId="1AABBC4B" w:rsidR="00B651CC" w:rsidRPr="00A6250B" w:rsidRDefault="001B6B68" w:rsidP="00A6250B">
                  <w:pPr>
                    <w:tabs>
                      <w:tab w:val="left" w:pos="3416"/>
                    </w:tabs>
                  </w:pPr>
                  <w:r>
                    <w:t xml:space="preserve">   </w:t>
                  </w:r>
                </w:p>
              </w:tc>
            </w:tr>
            <w:tr w:rsidR="00B651CC" w14:paraId="2DB5D734" w14:textId="77777777" w:rsidTr="008534A7">
              <w:trPr>
                <w:trHeight w:hRule="exact" w:val="3357"/>
              </w:trPr>
              <w:tc>
                <w:tcPr>
                  <w:tcW w:w="5000" w:type="pct"/>
                  <w:shd w:val="clear" w:color="auto" w:fill="03A996" w:themeFill="accent1"/>
                </w:tcPr>
                <w:p w14:paraId="58FAEF29" w14:textId="77777777" w:rsidR="00B651CC" w:rsidRPr="0000390F" w:rsidRDefault="00B651CC" w:rsidP="007860AF">
                  <w:pPr>
                    <w:pStyle w:val="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651CC" w14:paraId="0EC63781" w14:textId="77777777" w:rsidTr="008534A7">
              <w:trPr>
                <w:trHeight w:hRule="exact" w:val="1492"/>
              </w:trPr>
              <w:tc>
                <w:tcPr>
                  <w:tcW w:w="5000" w:type="pct"/>
                  <w:shd w:val="clear" w:color="auto" w:fill="03A996" w:themeFill="accent1"/>
                  <w:vAlign w:val="bottom"/>
                </w:tcPr>
                <w:p w14:paraId="340DC187" w14:textId="77777777" w:rsidR="0000390F" w:rsidRPr="00DA38C6" w:rsidRDefault="0000390F" w:rsidP="0000390F">
                  <w:pPr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</w:p>
              </w:tc>
            </w:tr>
          </w:tbl>
          <w:p w14:paraId="654C1312" w14:textId="49633ED2" w:rsidR="00B651CC" w:rsidRDefault="005563B8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57BCE2" wp14:editId="5E4141C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-5096510</wp:posOffset>
                      </wp:positionV>
                      <wp:extent cx="2425065" cy="1790700"/>
                      <wp:effectExtent l="19050" t="19050" r="13335" b="19050"/>
                      <wp:wrapNone/>
                      <wp:docPr id="24" name="Rounded 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1790700"/>
                              </a:xfrm>
                              <a:prstGeom prst="roundRect">
                                <a:avLst>
                                  <a:gd name="adj" fmla="val 18801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0A5B2E" w14:textId="62DBCEA0" w:rsidR="004A0040" w:rsidRDefault="004A0040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 xml:space="preserve">Escuela Primaria </w:t>
                                  </w:r>
                                  <w:proofErr w:type="spellStart"/>
                                  <w:r>
                                    <w:t>Bayvale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</w:p>
                                <w:p w14:paraId="0E9BA4E3" w14:textId="77777777" w:rsidR="004A0040" w:rsidRDefault="004A0040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 xml:space="preserve">3309 Milledgeville Road    </w:t>
                                  </w:r>
                                </w:p>
                                <w:p w14:paraId="4276BB06" w14:textId="08C2A10F" w:rsidR="001A06CB" w:rsidRDefault="004A0040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Augusta, GA 30909</w:t>
                                  </w:r>
                                </w:p>
                                <w:p w14:paraId="5FF1B9F5" w14:textId="43C14F35" w:rsidR="004C1914" w:rsidRDefault="00C7635E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 xml:space="preserve">Sra. Shaunta Taylor, Directora                        </w:t>
                                  </w:r>
                                </w:p>
                                <w:p w14:paraId="5777D19B" w14:textId="47BC4BF0" w:rsidR="004C1914" w:rsidRPr="001F4D49" w:rsidRDefault="004C1914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Teléfono: 706-737-7255 www.bayvale@rcboe.org</w:t>
                                  </w:r>
                                </w:p>
                                <w:p w14:paraId="2AB10CD7" w14:textId="77777777" w:rsidR="004C1914" w:rsidRPr="00161D67" w:rsidRDefault="004C1914" w:rsidP="004C1914"/>
                                <w:p w14:paraId="65464C4D" w14:textId="77777777" w:rsidR="004C1914" w:rsidRPr="00161D67" w:rsidRDefault="004C1914" w:rsidP="004C1914"/>
                                <w:p w14:paraId="54EA08A7" w14:textId="77777777" w:rsidR="004C1914" w:rsidRPr="00FA6382" w:rsidRDefault="004C1914" w:rsidP="004C191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7BCE2" id="Rounded Rectangle 24" o:spid="_x0000_s1033" style="position:absolute;margin-left:39.1pt;margin-top:-401.3pt;width:190.95pt;height:14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" strokecolor="red" strokeweight="3pt">
                      <v:textbox>
                        <w:txbxContent>
                          <w:p w14:paraId="750A5B2E" w14:textId="62DBCEA0" w:rsidR="004A0040" w:rsidRDefault="004A0040" w:rsidP="004C1914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Escuela Primaria </w:t>
                            </w:r>
                            <w:proofErr w:type="spellStart"/>
                            <w:r>
                              <w:t>Bayvale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0E9BA4E3" w14:textId="77777777" w:rsidR="004A0040" w:rsidRDefault="004A0040" w:rsidP="004C1914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3309 Milledgeville Road    </w:t>
                            </w:r>
                          </w:p>
                          <w:p w14:paraId="4276BB06" w14:textId="08C2A10F" w:rsidR="001A06CB" w:rsidRDefault="004A0040" w:rsidP="004C1914">
                            <w:pPr>
                              <w:spacing w:line="240" w:lineRule="auto"/>
                              <w:jc w:val="center"/>
                            </w:pPr>
                            <w:r>
                              <w:t>Augusta, GA 30909</w:t>
                            </w:r>
                          </w:p>
                          <w:p w14:paraId="5FF1B9F5" w14:textId="43C14F35" w:rsidR="004C1914" w:rsidRDefault="00C7635E" w:rsidP="004C1914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Sra. Shaunta Taylor, Directora                        </w:t>
                            </w:r>
                          </w:p>
                          <w:p w14:paraId="5777D19B" w14:textId="47BC4BF0" w:rsidR="004C1914" w:rsidRPr="001F4D49" w:rsidRDefault="004C1914" w:rsidP="004C1914">
                            <w:pPr>
                              <w:spacing w:line="240" w:lineRule="auto"/>
                              <w:jc w:val="center"/>
                            </w:pPr>
                            <w:r>
                              <w:t>Teléfono: 706-737-7255 www.bayvale@rcboe.org</w:t>
                            </w:r>
                          </w:p>
                          <w:p w14:paraId="2AB10CD7" w14:textId="77777777" w:rsidR="004C1914" w:rsidRPr="00161D67" w:rsidRDefault="004C1914" w:rsidP="004C1914"/>
                          <w:p w14:paraId="65464C4D" w14:textId="77777777" w:rsidR="004C1914" w:rsidRPr="00161D67" w:rsidRDefault="004C1914" w:rsidP="004C1914"/>
                          <w:p w14:paraId="54EA08A7" w14:textId="77777777" w:rsidR="004C1914" w:rsidRPr="00FA6382" w:rsidRDefault="004C1914" w:rsidP="004C19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05606">
              <w:rPr>
                <w:noProof/>
                <w:lang w:eastAsia="en-US"/>
              </w:rPr>
              <w:drawing>
                <wp:anchor distT="0" distB="0" distL="114300" distR="114300" simplePos="0" relativeHeight="251692032" behindDoc="0" locked="0" layoutInCell="1" allowOverlap="1" wp14:anchorId="3E1882CF" wp14:editId="73D8E526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-10209529</wp:posOffset>
                  </wp:positionV>
                  <wp:extent cx="1995653" cy="1874520"/>
                  <wp:effectExtent l="0" t="0" r="508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lis Foreman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447" cy="193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2E81" w:rsidRPr="006140BF" w14:paraId="20E5575B" w14:textId="77777777" w:rsidTr="00A71EC2">
        <w:trPr>
          <w:trHeight w:hRule="exact" w:val="11462"/>
          <w:jc w:val="center"/>
        </w:trPr>
        <w:tc>
          <w:tcPr>
            <w:tcW w:w="3958" w:type="dxa"/>
            <w:gridSpan w:val="2"/>
          </w:tcPr>
          <w:p w14:paraId="23A64439" w14:textId="4AE1FADA" w:rsidR="00020304" w:rsidRPr="006140BF" w:rsidRDefault="008E5CCE" w:rsidP="00020304">
            <w:pPr>
              <w:rPr>
                <w:rFonts w:asciiTheme="majorHAnsi" w:eastAsiaTheme="majorEastAsia" w:hAnsiTheme="majorHAnsi" w:cstheme="majorBidi"/>
                <w:color w:val="auto"/>
                <w:sz w:val="40"/>
                <w:szCs w:val="40"/>
              </w:rPr>
            </w:pPr>
            <w:r w:rsidRPr="006140BF">
              <w:rPr>
                <w:rFonts w:asciiTheme="majorHAnsi" w:eastAsiaTheme="majorEastAsia" w:hAnsiTheme="majorHAnsi" w:cstheme="majorBidi"/>
                <w:b/>
                <w:bCs/>
                <w:noProof/>
                <w:color w:val="auto"/>
                <w:sz w:val="40"/>
                <w:szCs w:val="40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3992D9" wp14:editId="00F0D22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-38101</wp:posOffset>
                      </wp:positionV>
                      <wp:extent cx="2933700" cy="733425"/>
                      <wp:effectExtent l="19050" t="19050" r="38100" b="4762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      <w:pict>
                    <v:roundrect id="AutoShape 15" style="position:absolute;margin-left:-4.15pt;margin-top:-3pt;width:231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eebe6 [351]" strokecolor="black [3200]" strokeweight="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" arcsize="10923f" w14:anchorId="0C4089C7">
                      <v:stroke linestyle="thickThin"/>
                      <v:shadow color="#868686"/>
                    </v:roundrect>
                  </w:pict>
                </mc:Fallback>
              </mc:AlternateContent>
            </w:r>
            <w:r w:rsidRPr="006140BF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EC2520" wp14:editId="671CA81F">
                      <wp:simplePos x="0" y="0"/>
                      <wp:positionH relativeFrom="column">
                        <wp:posOffset>118744</wp:posOffset>
                      </wp:positionH>
                      <wp:positionV relativeFrom="paragraph">
                        <wp:posOffset>0</wp:posOffset>
                      </wp:positionV>
                      <wp:extent cx="2533015" cy="847725"/>
                      <wp:effectExtent l="0" t="0" r="0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01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0FC64A" w14:textId="77777777" w:rsidR="00E53F52" w:rsidRPr="00C25408" w:rsidRDefault="00E53F52" w:rsidP="00D662C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>Nuestras Metas para el Logro Estudiantil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      <w:pict>
                    <v:shape id="Text Box 16" style="position:absolute;margin-left:9.35pt;margin-top:0;width:199.4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#eeebe6 [35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" w14:anchorId="7FEC2520">
                      <v:fill opacity="0"/>
                      <v:textbox>
                        <w:txbxContent>
                          <w:p w:rsidRPr="00C25408" w:rsidR="00E53F52" w:rsidP="00D662C7" w:rsidRDefault="00E53F52" w14:paraId="040FC64A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25408"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lang w:val="Spanish"/>
                              </w:rPr>
                              <w:t>Nuestras Metas para el Logro Estudiantil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026" w:rsidRPr="006140BF">
              <w:rPr>
                <w:rStyle w:val="Heading1Char"/>
                <w:color w:val="auto"/>
                <w:sz w:val="40"/>
                <w:szCs w:val="40"/>
              </w:rPr>
              <w:br/>
            </w:r>
            <w:r w:rsidR="004A6254" w:rsidRPr="006140BF">
              <w:rPr>
                <w:rStyle w:val="Heading1Char"/>
                <w:color w:val="auto"/>
                <w:sz w:val="40"/>
                <w:szCs w:val="40"/>
              </w:rPr>
              <w:t>Nuestros Objetivos para el Estudio</w:t>
            </w:r>
          </w:p>
          <w:p w14:paraId="4B392563" w14:textId="77777777" w:rsidR="008E5CCE" w:rsidRPr="006140BF" w:rsidRDefault="008E5CCE" w:rsidP="008E5CCE">
            <w:pPr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  <w:bookmarkStart w:id="1" w:name="_Hlk109659041"/>
            <w:r w:rsidRPr="006140BF">
              <w:rPr>
                <w:rFonts w:ascii="Century Gothic" w:hAnsi="Century Gothic"/>
                <w:b/>
                <w:color w:val="auto"/>
                <w:sz w:val="28"/>
                <w:szCs w:val="28"/>
              </w:rPr>
              <w:t xml:space="preserve">Metas del Distrito </w:t>
            </w:r>
          </w:p>
          <w:p w14:paraId="6A5C2BAB" w14:textId="77777777" w:rsidR="008E5CCE" w:rsidRDefault="008E5CCE" w:rsidP="008E5CCE">
            <w:pPr>
              <w:pStyle w:val="BodyText"/>
              <w:spacing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140B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Objetivos de las Escuelas del Condado de Richmond: </w:t>
            </w:r>
          </w:p>
          <w:p w14:paraId="6D041DC1" w14:textId="77777777" w:rsidR="008E5CCE" w:rsidRDefault="008E5CCE" w:rsidP="008E5CCE">
            <w:pPr>
              <w:pStyle w:val="BodyText"/>
              <w:spacing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51F65EC3" w14:textId="77777777" w:rsidR="008E5CCE" w:rsidRPr="008E5CCE" w:rsidRDefault="008E5CCE" w:rsidP="008E5CC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E5CCE">
              <w:rPr>
                <w:rFonts w:ascii="Times New Roman" w:hAnsi="Times New Roman" w:cs="Times New Roman"/>
                <w:b/>
                <w:szCs w:val="28"/>
              </w:rPr>
              <w:t>Objetivo 1:</w:t>
            </w:r>
          </w:p>
          <w:p w14:paraId="739E3D2C" w14:textId="60D85A3E" w:rsidR="008E5CCE" w:rsidRPr="00F4134D" w:rsidRDefault="008E5CCE" w:rsidP="008E5CCE">
            <w:pPr>
              <w:rPr>
                <w:rFonts w:ascii="Times New Roman" w:hAnsi="Times New Roman" w:cs="Times New Roman"/>
                <w:szCs w:val="28"/>
              </w:rPr>
            </w:pPr>
            <w:r w:rsidRPr="00F4134D">
              <w:rPr>
                <w:rFonts w:ascii="Times New Roman" w:hAnsi="Times New Roman" w:cs="Times New Roman"/>
                <w:szCs w:val="28"/>
              </w:rPr>
              <w:t>Durante el año escolar 2024-2025, aumentaremos el dominio del contenido de los estudiantes en las materias evaluadas en los Hitos de Georgia en un 5%.</w:t>
            </w:r>
          </w:p>
          <w:p w14:paraId="189DB520" w14:textId="77777777" w:rsidR="008E5CCE" w:rsidRPr="008E5CCE" w:rsidRDefault="008E5CCE" w:rsidP="008E5CC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E5CCE">
              <w:rPr>
                <w:rFonts w:ascii="Times New Roman" w:hAnsi="Times New Roman" w:cs="Times New Roman"/>
                <w:b/>
                <w:szCs w:val="28"/>
              </w:rPr>
              <w:t>Objetivo 2:</w:t>
            </w:r>
          </w:p>
          <w:p w14:paraId="753A5514" w14:textId="20FCEA08" w:rsidR="008E5CCE" w:rsidRPr="00F4134D" w:rsidRDefault="008E5CCE" w:rsidP="008E5CCE">
            <w:pPr>
              <w:rPr>
                <w:rFonts w:ascii="Times New Roman" w:hAnsi="Times New Roman" w:cs="Times New Roman"/>
                <w:szCs w:val="28"/>
              </w:rPr>
            </w:pPr>
            <w:r w:rsidRPr="00F4134D">
              <w:rPr>
                <w:rFonts w:ascii="Times New Roman" w:hAnsi="Times New Roman" w:cs="Times New Roman"/>
                <w:szCs w:val="28"/>
              </w:rPr>
              <w:t>Durante el año escolar 2024-2025, aumentaremos en un 3% el número de maestros y líderes altamente efectivos retenidos en RCSS.</w:t>
            </w:r>
          </w:p>
          <w:p w14:paraId="59DED2E8" w14:textId="77777777" w:rsidR="008E5CCE" w:rsidRPr="008E5CCE" w:rsidRDefault="008E5CCE" w:rsidP="008E5CC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E5CCE">
              <w:rPr>
                <w:rFonts w:ascii="Times New Roman" w:hAnsi="Times New Roman" w:cs="Times New Roman"/>
                <w:b/>
                <w:szCs w:val="28"/>
              </w:rPr>
              <w:t>Objetivo 3:</w:t>
            </w:r>
          </w:p>
          <w:p w14:paraId="2887C2A1" w14:textId="77777777" w:rsidR="009D4A7D" w:rsidRDefault="008E5CCE" w:rsidP="008E5CCE">
            <w:pPr>
              <w:rPr>
                <w:rFonts w:ascii="Times New Roman" w:hAnsi="Times New Roman" w:cs="Times New Roman"/>
                <w:szCs w:val="28"/>
              </w:rPr>
            </w:pPr>
            <w:r w:rsidRPr="00F4134D">
              <w:rPr>
                <w:rFonts w:ascii="Times New Roman" w:hAnsi="Times New Roman" w:cs="Times New Roman"/>
                <w:szCs w:val="28"/>
              </w:rPr>
              <w:t>Durante el año escolar 2024-2025, aumentaremos la preparación para después de la escuela secundaria al aumentar nuestra tasa de graduación del 81% al 83%.</w:t>
            </w:r>
          </w:p>
          <w:p w14:paraId="4B5044A0" w14:textId="5E034E4A" w:rsidR="008E5CCE" w:rsidRPr="008E5CCE" w:rsidRDefault="008E5CCE" w:rsidP="008E5C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Área</w:t>
            </w:r>
            <w:proofErr w:type="spellEnd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mejora</w:t>
            </w:r>
            <w:proofErr w:type="spellEnd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identificada</w:t>
            </w:r>
            <w:proofErr w:type="spellEnd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 xml:space="preserve"> por CNA:</w:t>
            </w:r>
          </w:p>
          <w:p w14:paraId="61657D06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Académicos en Lectura/Alfabetización</w:t>
            </w:r>
          </w:p>
          <w:p w14:paraId="0D7A334A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 xml:space="preserve">Académicos en Matemáticas </w:t>
            </w:r>
          </w:p>
          <w:p w14:paraId="240E44C6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Apoyo para estudiantes por debajo del nivel de grado</w:t>
            </w:r>
          </w:p>
          <w:p w14:paraId="52711DD2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Tasa de rotación de maestros/líderes</w:t>
            </w:r>
          </w:p>
          <w:p w14:paraId="5891DC7A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Comportamiento/Asistencia de los Estudiantes</w:t>
            </w:r>
          </w:p>
          <w:p w14:paraId="35D0D460" w14:textId="77777777" w:rsidR="008E5CCE" w:rsidRPr="00F4134D" w:rsidRDefault="008E5CCE" w:rsidP="008E5CCE">
            <w:pPr>
              <w:rPr>
                <w:rFonts w:ascii="Times New Roman" w:hAnsi="Times New Roman" w:cs="Times New Roman"/>
                <w:szCs w:val="28"/>
              </w:rPr>
            </w:pPr>
          </w:p>
          <w:bookmarkEnd w:id="1"/>
          <w:p w14:paraId="491B88D7" w14:textId="154CEEA8" w:rsidR="001426C5" w:rsidRDefault="001426C5" w:rsidP="009909E8">
            <w:pPr>
              <w:pStyle w:val="ListParagraph"/>
              <w:spacing w:after="0" w:line="240" w:lineRule="auto"/>
              <w:rPr>
                <w:rFonts w:ascii="Century Gothic" w:hAnsi="Century Gothic"/>
                <w:color w:val="auto"/>
              </w:rPr>
            </w:pPr>
          </w:p>
          <w:p w14:paraId="436C52C3" w14:textId="77777777" w:rsidR="006140BF" w:rsidRPr="001426C5" w:rsidRDefault="006140BF" w:rsidP="001426C5">
            <w:pPr>
              <w:ind w:firstLine="720"/>
            </w:pPr>
          </w:p>
        </w:tc>
        <w:tc>
          <w:tcPr>
            <w:tcW w:w="892" w:type="dxa"/>
          </w:tcPr>
          <w:p w14:paraId="405D893B" w14:textId="377AF48D" w:rsidR="00B651CC" w:rsidRPr="006140BF" w:rsidRDefault="00B651CC">
            <w:pPr>
              <w:rPr>
                <w:color w:val="auto"/>
              </w:rPr>
            </w:pPr>
          </w:p>
        </w:tc>
        <w:tc>
          <w:tcPr>
            <w:tcW w:w="20" w:type="dxa"/>
          </w:tcPr>
          <w:p w14:paraId="5F667034" w14:textId="77777777" w:rsidR="00B651CC" w:rsidRPr="006140BF" w:rsidRDefault="00B651CC">
            <w:pPr>
              <w:rPr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77EB5793" w14:textId="54DEED61" w:rsidR="00D06C60" w:rsidRPr="006140BF" w:rsidRDefault="008E5CCE" w:rsidP="000178CC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6140BF">
              <w:rPr>
                <w:rFonts w:asciiTheme="majorHAnsi" w:hAnsiTheme="majorHAnsi"/>
                <w:b/>
                <w:noProof/>
                <w:color w:val="auto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139F9F" wp14:editId="62F30D2B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-57150</wp:posOffset>
                      </wp:positionV>
                      <wp:extent cx="5734050" cy="713105"/>
                      <wp:effectExtent l="19050" t="19050" r="38100" b="2984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      <w:pict>
                    <v:roundrect id="AutoShape 27" style="position:absolute;margin-left:20.85pt;margin-top:-4.5pt;width:451.5pt;height:5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eebe6 [351]" strokecolor="black [3200]" strokeweight="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" arcsize="10923f" w14:anchorId="70673889">
                      <v:stroke linestyle="thickThin"/>
                      <v:shadow color="#868686"/>
                    </v:roundrect>
                  </w:pict>
                </mc:Fallback>
              </mc:AlternateContent>
            </w:r>
            <w:r w:rsidR="006140BF" w:rsidRPr="006140BF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D6217C" wp14:editId="6E6C3BA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5909945" cy="436245"/>
                      <wp:effectExtent l="8890" t="6350" r="5715" b="508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9945" cy="436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  <a:alpha val="8999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E1D0E" w14:textId="77777777" w:rsidR="00E53F52" w:rsidRDefault="00E53F52" w:rsidP="00D06C6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>Maestros, estudiantes, familias: juntos para el éxito</w:t>
                                  </w:r>
                                </w:p>
                                <w:p w14:paraId="605D5F9A" w14:textId="77777777" w:rsidR="006140BF" w:rsidRPr="00BE2991" w:rsidRDefault="006140BF" w:rsidP="006140BF">
                                  <w:pPr>
                                    <w:pStyle w:val="BodyText"/>
                                    <w:spacing w:after="0"/>
                                    <w:rPr>
                                      <w:rFonts w:asciiTheme="minorHAnsi" w:hAnsiTheme="minorHAnsi" w:cstheme="minorHAns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BE2991">
                                    <w:rPr>
                                      <w:rFonts w:asciiTheme="minorHAnsi" w:hAnsiTheme="minorHAnsi" w:cstheme="minorHAnsi"/>
                                      <w:iCs/>
                                      <w:sz w:val="22"/>
                                      <w:szCs w:val="22"/>
                                    </w:rPr>
                                    <w:t>Para ayudar a su hijo a cumplir las metas del distrito y de la escuela, la escuela, usted y su hijo trabajarán juntos para:</w:t>
                                  </w:r>
                                </w:p>
                                <w:p w14:paraId="792975A7" w14:textId="77777777" w:rsidR="006140BF" w:rsidRPr="00C25408" w:rsidRDefault="006140BF" w:rsidP="00D06C6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      <w:pict>
                    <v:shape id="Text Box 30" style="position:absolute;margin-left:12.55pt;margin-top:12.8pt;width:465.35pt;height:3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#eeebe6 [35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" w14:anchorId="74D6217C">
                      <v:fill opacity="58853f"/>
                      <v:textbox>
                        <w:txbxContent>
                          <w:p w:rsidR="00E53F52" w:rsidP="00D06C60" w:rsidRDefault="00E53F52" w14:paraId="096E1D0E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25408"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lang w:val="Spanish"/>
                              </w:rPr>
                              <w:t xml:space="preserve">Maestros, estudiantes, familias: juntos para el éxito</w:t>
                            </w:r>
                          </w:p>
                          <w:p w:rsidRPr="00BE2991" w:rsidR="006140BF" w:rsidP="006140BF" w:rsidRDefault="006140BF" w14:paraId="605D5F9A" w14:textId="77777777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BE299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Spanish"/>
                              </w:rPr>
                              <w:t>Para ayudar a su hijo a cumplir las metas del distrito y de la escuela, la escuela, usted y su hijo trabajarán juntos para:</w:t>
                            </w:r>
                          </w:p>
                          <w:p w:rsidRPr="00C25408" w:rsidR="006140BF" w:rsidP="00D06C60" w:rsidRDefault="006140BF" w14:paraId="792975A7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8B96B2" w14:textId="77777777" w:rsidR="00D06C60" w:rsidRPr="006140BF" w:rsidRDefault="00D06C60" w:rsidP="000178CC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  <w:p w14:paraId="3B09D134" w14:textId="3C273596" w:rsidR="009046B3" w:rsidRDefault="009046B3" w:rsidP="006140BF">
            <w:pPr>
              <w:spacing w:after="0" w:line="240" w:lineRule="auto"/>
              <w:rPr>
                <w:rFonts w:cstheme="minorHAnsi"/>
                <w:b/>
                <w:i/>
                <w:color w:val="auto"/>
              </w:rPr>
            </w:pPr>
          </w:p>
          <w:p w14:paraId="291465BE" w14:textId="77777777" w:rsidR="008E5CCE" w:rsidRPr="00FE6B86" w:rsidRDefault="008E5CCE" w:rsidP="008E5CCE">
            <w:pPr>
              <w:pStyle w:val="ListParagraph"/>
              <w:spacing w:line="276" w:lineRule="auto"/>
              <w:ind w:left="1080"/>
              <w:rPr>
                <w:rFonts w:ascii="Century Gothic" w:hAnsi="Century Gothic"/>
                <w:color w:val="auto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color w:val="auto"/>
                <w:sz w:val="28"/>
                <w:szCs w:val="28"/>
                <w:u w:val="single"/>
              </w:rPr>
              <w:t>Metas de la escuela</w:t>
            </w:r>
          </w:p>
          <w:p w14:paraId="0E8FE945" w14:textId="616E2F9D" w:rsidR="008E5CCE" w:rsidRPr="006140BF" w:rsidRDefault="004A0040" w:rsidP="008E5CCE">
            <w:pPr>
              <w:pStyle w:val="BodyText"/>
              <w:spacing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Objetivos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de la Escuela Primaria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Bayvale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  <w:p w14:paraId="41F4ABDF" w14:textId="2AC021ED" w:rsidR="008E5CCE" w:rsidRPr="009046B3" w:rsidRDefault="006F50F3" w:rsidP="008E5CC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 mayo de 2025, BES aumentará el porcentaje de estudiantes que leen de manera competente o superior al nivel de grado mediante la implementación de estrategias basadas en la investigación, del 11% al 20% (32 estudiantes) según lo medido por la evaluación GMAS EOG.</w:t>
            </w:r>
          </w:p>
          <w:p w14:paraId="62725F81" w14:textId="2ED09D01" w:rsidR="008E5CCE" w:rsidRPr="009046B3" w:rsidRDefault="006253E7" w:rsidP="008E5CC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 mayo de 2025, BES aumentará el porcentaje de estudiantes de 3º a 5º grado que obtienen una puntuación competente en matemáticas, en o por encima del nivel de grado, mediante la implementación de estrategias basadas en la investigación del 18% al 30% (29 a 48 estudiantes) según lo medido por la evaluación GMAS EOG.</w:t>
            </w:r>
          </w:p>
          <w:p w14:paraId="58C6BB5E" w14:textId="41C1CCC2" w:rsidR="008E5CCE" w:rsidRPr="009046B3" w:rsidRDefault="006253E7" w:rsidP="008E5CC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 2025, BES mejorará la percepción del clima escolar basada en datos de percepción y datos de participación de los padres para abordar mejor la diversidad cultural de la comunidad familiar y escolar.</w:t>
            </w:r>
          </w:p>
          <w:p w14:paraId="158B17DF" w14:textId="77777777" w:rsidR="00C56107" w:rsidRDefault="004A0040" w:rsidP="00C56107">
            <w:pPr>
              <w:spacing w:line="276" w:lineRule="auto"/>
              <w:rPr>
                <w:rFonts w:cstheme="minorHAnsi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Área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Enfoque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 de la Escuela Primaria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Bayvale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Lectura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Matemáticas</w:t>
            </w:r>
            <w:proofErr w:type="spellEnd"/>
          </w:p>
          <w:p w14:paraId="474674A9" w14:textId="77777777" w:rsidR="00287719" w:rsidRDefault="008E5CCE" w:rsidP="00287719">
            <w:pPr>
              <w:spacing w:line="276" w:lineRule="auto"/>
              <w:rPr>
                <w:rFonts w:cstheme="minorHAnsi"/>
                <w:i/>
                <w:iCs/>
              </w:rPr>
            </w:pPr>
            <w:r w:rsidRPr="00C56107">
              <w:rPr>
                <w:rFonts w:cstheme="minorHAnsi"/>
                <w:i/>
                <w:iCs/>
              </w:rPr>
              <w:t xml:space="preserve">Nuestra escuela se esforzará por alcanzar las metas en lectura y matemáticas a través de una </w:t>
            </w:r>
            <w:proofErr w:type="spellStart"/>
            <w:r w:rsidRPr="00C56107">
              <w:rPr>
                <w:rFonts w:cstheme="minorHAnsi"/>
                <w:i/>
                <w:iCs/>
              </w:rPr>
              <w:t>instrucción</w:t>
            </w:r>
            <w:proofErr w:type="spellEnd"/>
            <w:r w:rsidRPr="00C5610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C56107">
              <w:rPr>
                <w:rFonts w:cstheme="minorHAnsi"/>
                <w:i/>
                <w:iCs/>
              </w:rPr>
              <w:t>constante</w:t>
            </w:r>
            <w:proofErr w:type="spellEnd"/>
            <w:r w:rsidRPr="00C56107">
              <w:rPr>
                <w:rFonts w:cstheme="minorHAnsi"/>
                <w:i/>
                <w:iCs/>
              </w:rPr>
              <w:t xml:space="preserve"> y </w:t>
            </w:r>
            <w:proofErr w:type="spellStart"/>
            <w:r w:rsidRPr="00C56107">
              <w:rPr>
                <w:rFonts w:cstheme="minorHAnsi"/>
                <w:i/>
                <w:iCs/>
              </w:rPr>
              <w:t>rigurosa</w:t>
            </w:r>
            <w:proofErr w:type="spellEnd"/>
            <w:r w:rsidRPr="00C56107">
              <w:rPr>
                <w:rFonts w:cstheme="minorHAnsi"/>
                <w:i/>
                <w:iCs/>
              </w:rPr>
              <w:t>.</w:t>
            </w:r>
          </w:p>
          <w:p w14:paraId="7820DA8A" w14:textId="786EA1EA" w:rsidR="006140BF" w:rsidRPr="006140BF" w:rsidRDefault="006140BF" w:rsidP="00287719">
            <w:pPr>
              <w:spacing w:line="276" w:lineRule="auto"/>
              <w:rPr>
                <w:rFonts w:cstheme="minorHAnsi"/>
                <w:b/>
                <w:i/>
                <w:color w:val="auto"/>
              </w:rPr>
            </w:pPr>
            <w:proofErr w:type="spellStart"/>
            <w:r w:rsidRPr="006140BF">
              <w:rPr>
                <w:rFonts w:cstheme="minorHAnsi"/>
                <w:b/>
                <w:i/>
                <w:color w:val="auto"/>
              </w:rPr>
              <w:t>Responsabilidades</w:t>
            </w:r>
            <w:proofErr w:type="spellEnd"/>
            <w:r w:rsidRPr="006140BF">
              <w:rPr>
                <w:rFonts w:cstheme="minorHAnsi"/>
                <w:b/>
                <w:i/>
                <w:color w:val="auto"/>
              </w:rPr>
              <w:t xml:space="preserve"> de la </w:t>
            </w:r>
            <w:proofErr w:type="spellStart"/>
            <w:r w:rsidRPr="006140BF">
              <w:rPr>
                <w:rFonts w:cstheme="minorHAnsi"/>
                <w:b/>
                <w:i/>
                <w:color w:val="auto"/>
              </w:rPr>
              <w:t>escuela</w:t>
            </w:r>
            <w:proofErr w:type="spellEnd"/>
            <w:r w:rsidRPr="006140BF">
              <w:rPr>
                <w:rFonts w:cstheme="minorHAnsi"/>
                <w:b/>
                <w:i/>
                <w:color w:val="auto"/>
              </w:rPr>
              <w:t>:</w:t>
            </w:r>
          </w:p>
          <w:p w14:paraId="2F4BB08A" w14:textId="0351BA5B" w:rsidR="00FD6349" w:rsidRDefault="004A0040" w:rsidP="00FD6349">
            <w:pPr>
              <w:tabs>
                <w:tab w:val="right" w:leader="underscore" w:pos="0"/>
              </w:tabs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iCs/>
                <w:color w:val="auto"/>
              </w:rPr>
              <w:t xml:space="preserve">La Escuela Primaria </w:t>
            </w:r>
            <w:proofErr w:type="spellStart"/>
            <w:r>
              <w:rPr>
                <w:rFonts w:cstheme="minorHAnsi"/>
                <w:iCs/>
                <w:color w:val="auto"/>
              </w:rPr>
              <w:t>Bayvale</w:t>
            </w:r>
            <w:proofErr w:type="spellEnd"/>
            <w:r>
              <w:rPr>
                <w:rFonts w:cstheme="minorHAnsi"/>
                <w:iCs/>
                <w:color w:val="auto"/>
              </w:rPr>
              <w:t xml:space="preserve"> </w:t>
            </w:r>
            <w:r w:rsidR="006140BF" w:rsidRPr="006140BF">
              <w:rPr>
                <w:rFonts w:cstheme="minorHAnsi"/>
                <w:color w:val="auto"/>
              </w:rPr>
              <w:t xml:space="preserve">: </w:t>
            </w:r>
          </w:p>
          <w:p w14:paraId="416E9829" w14:textId="3D109F0D" w:rsidR="00FD6349" w:rsidRPr="008E5CCE" w:rsidRDefault="00FD6349" w:rsidP="00FD6349">
            <w:pPr>
              <w:tabs>
                <w:tab w:val="right" w:leader="underscore" w:pos="0"/>
              </w:tabs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  <w:p w14:paraId="4AD0213B" w14:textId="77777777" w:rsidR="00A71EC2" w:rsidRPr="008E5CCE" w:rsidRDefault="00572D5A" w:rsidP="00A71EC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E5CCE">
              <w:rPr>
                <w:rFonts w:ascii="Century Gothic" w:hAnsi="Century Gothic"/>
                <w:color w:val="auto"/>
                <w:sz w:val="18"/>
                <w:szCs w:val="18"/>
              </w:rPr>
              <w:t>Proporcionar a las familias un libro nivelado y una actividad de respuesta a la lectura para completar con los estudiantes en casa.</w:t>
            </w:r>
          </w:p>
          <w:p w14:paraId="2D97A116" w14:textId="77777777" w:rsidR="00A71EC2" w:rsidRPr="008E5CCE" w:rsidRDefault="00140AAF" w:rsidP="00A71EC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8E5CCE">
              <w:rPr>
                <w:rFonts w:ascii="Century Gothic" w:hAnsi="Century Gothic"/>
                <w:color w:val="auto"/>
                <w:sz w:val="18"/>
                <w:szCs w:val="18"/>
              </w:rPr>
              <w:t>Proporcionar estrategias de suma y resta para que las familias trabajen con los estudiantes en casa</w:t>
            </w:r>
          </w:p>
          <w:p w14:paraId="2D0B9BDD" w14:textId="77777777" w:rsidR="006B5233" w:rsidRPr="008E5CCE" w:rsidRDefault="006B5233" w:rsidP="00140AA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8E5CCE">
              <w:rPr>
                <w:rFonts w:ascii="Century Gothic" w:hAnsi="Century Gothic"/>
                <w:color w:val="auto"/>
                <w:sz w:val="18"/>
                <w:szCs w:val="18"/>
              </w:rPr>
              <w:t>Proporcionar a las familias métodos, recursos y ejemplos de matemáticas a través del acceso a la web para ayudar a completar la tarea de matemáticas del estudiante.</w:t>
            </w:r>
          </w:p>
          <w:p w14:paraId="31674314" w14:textId="77777777" w:rsidR="00140AAF" w:rsidRPr="008E5CCE" w:rsidRDefault="005563AB" w:rsidP="00572D5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E5CCE">
              <w:rPr>
                <w:rFonts w:ascii="Century Gothic" w:hAnsi="Century Gothic"/>
                <w:color w:val="auto"/>
                <w:sz w:val="18"/>
                <w:szCs w:val="18"/>
              </w:rPr>
              <w:t xml:space="preserve">Proporcionar a las familias información sobre eventos escolares para aprender estrategias académicas para practicar en casa. </w:t>
            </w:r>
          </w:p>
          <w:p w14:paraId="61852F47" w14:textId="77777777" w:rsidR="00F0136E" w:rsidRPr="00906488" w:rsidRDefault="00F0136E" w:rsidP="00F0136E">
            <w:pPr>
              <w:rPr>
                <w:rFonts w:cstheme="minorHAnsi"/>
                <w:b/>
                <w:i/>
              </w:rPr>
            </w:pPr>
            <w:r w:rsidRPr="00906488">
              <w:rPr>
                <w:rFonts w:cstheme="minorHAnsi"/>
                <w:b/>
                <w:i/>
              </w:rPr>
              <w:t>Responsabilidades del estudiante</w:t>
            </w:r>
            <w:r w:rsidRPr="00906488">
              <w:rPr>
                <w:rFonts w:cstheme="minorHAnsi"/>
                <w:i/>
              </w:rPr>
              <w:t>:</w:t>
            </w:r>
          </w:p>
          <w:p w14:paraId="4D73AEE7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Escuche y siga las instrucciones de forma rutinaria.</w:t>
            </w:r>
          </w:p>
          <w:p w14:paraId="6A09B446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Hablar con mis padres sobre lo que estoy aprendiendo en la escuela. </w:t>
            </w:r>
          </w:p>
          <w:p w14:paraId="1155D1E6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Comparta información y documentos firmados con los maestros.  </w:t>
            </w:r>
          </w:p>
          <w:p w14:paraId="246230AF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Pido ayuda cuando no entiendo.</w:t>
            </w:r>
          </w:p>
          <w:p w14:paraId="65F27207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Lee en casa todos los días. </w:t>
            </w:r>
          </w:p>
          <w:p w14:paraId="210D692F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Lleve materiales a la escuela. </w:t>
            </w:r>
          </w:p>
          <w:p w14:paraId="1A890678" w14:textId="77777777" w:rsid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Obedecer las reglas de los estudiantes y enorgullecerme de mi escuela y comunidad.</w:t>
            </w:r>
          </w:p>
          <w:p w14:paraId="15C9EDA2" w14:textId="77777777" w:rsidR="002B77DA" w:rsidRDefault="002B77DA" w:rsidP="002B77DA">
            <w:pPr>
              <w:pStyle w:val="ListParagraph"/>
              <w:spacing w:after="0" w:line="240" w:lineRule="auto"/>
              <w:ind w:left="440"/>
              <w:rPr>
                <w:rFonts w:ascii="Century Gothic" w:hAnsi="Century Gothic" w:cstheme="minorHAnsi"/>
                <w:i/>
              </w:rPr>
            </w:pPr>
          </w:p>
          <w:p w14:paraId="7EAE10A0" w14:textId="77777777" w:rsidR="002B77DA" w:rsidRDefault="002B77DA" w:rsidP="002B77DA">
            <w:pPr>
              <w:pStyle w:val="ListParagraph"/>
              <w:spacing w:after="0" w:line="240" w:lineRule="auto"/>
              <w:ind w:left="440"/>
              <w:rPr>
                <w:rFonts w:ascii="Century Gothic" w:hAnsi="Century Gothic" w:cstheme="minorHAnsi"/>
                <w:i/>
              </w:rPr>
            </w:pPr>
          </w:p>
          <w:p w14:paraId="76C0D3D7" w14:textId="77777777" w:rsidR="002B77DA" w:rsidRPr="00F0136E" w:rsidRDefault="002B77DA" w:rsidP="002B77DA">
            <w:pPr>
              <w:pStyle w:val="ListParagraph"/>
              <w:spacing w:after="0" w:line="240" w:lineRule="auto"/>
              <w:ind w:left="440"/>
              <w:rPr>
                <w:rFonts w:ascii="Century Gothic" w:hAnsi="Century Gothic" w:cstheme="minorHAnsi"/>
                <w:i/>
              </w:rPr>
            </w:pPr>
          </w:p>
          <w:p w14:paraId="5E8BD9E9" w14:textId="77777777" w:rsidR="005C0EAA" w:rsidRPr="005C0EAA" w:rsidRDefault="005C0EAA" w:rsidP="005C0EAA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427" w:type="dxa"/>
            <w:gridSpan w:val="2"/>
          </w:tcPr>
          <w:p w14:paraId="3633B4C2" w14:textId="77777777" w:rsidR="00B651CC" w:rsidRPr="006140BF" w:rsidRDefault="00B651CC">
            <w:pPr>
              <w:rPr>
                <w:color w:val="auto"/>
              </w:rPr>
            </w:pPr>
          </w:p>
        </w:tc>
        <w:tc>
          <w:tcPr>
            <w:tcW w:w="124" w:type="dxa"/>
          </w:tcPr>
          <w:p w14:paraId="78AA4CA4" w14:textId="77777777" w:rsidR="00B651CC" w:rsidRPr="006140BF" w:rsidRDefault="00B651CC">
            <w:pPr>
              <w:rPr>
                <w:color w:val="auto"/>
              </w:rPr>
            </w:pPr>
          </w:p>
          <w:p w14:paraId="384B2B6F" w14:textId="77777777" w:rsidR="000178CC" w:rsidRPr="006140BF" w:rsidRDefault="000178CC">
            <w:pPr>
              <w:rPr>
                <w:color w:val="auto"/>
              </w:rPr>
            </w:pPr>
          </w:p>
        </w:tc>
        <w:tc>
          <w:tcPr>
            <w:tcW w:w="4485" w:type="dxa"/>
            <w:gridSpan w:val="2"/>
          </w:tcPr>
          <w:p w14:paraId="36CE24E8" w14:textId="77777777" w:rsidR="00D06C60" w:rsidRPr="006140BF" w:rsidRDefault="00D06C60">
            <w:pPr>
              <w:pStyle w:val="Caption"/>
              <w:rPr>
                <w:rFonts w:asciiTheme="majorHAnsi" w:hAnsiTheme="majorHAnsi"/>
                <w:b/>
                <w:i w:val="0"/>
                <w:color w:val="auto"/>
                <w:sz w:val="28"/>
                <w:szCs w:val="28"/>
              </w:rPr>
            </w:pPr>
          </w:p>
          <w:p w14:paraId="7D0C5EC4" w14:textId="77777777" w:rsidR="00C543A1" w:rsidRPr="00906488" w:rsidRDefault="002271C6" w:rsidP="00C543A1">
            <w:pPr>
              <w:rPr>
                <w:rFonts w:cstheme="minorHAnsi"/>
                <w:b/>
                <w:i/>
              </w:rPr>
            </w:pPr>
            <w:r w:rsidRPr="006140BF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br/>
            </w:r>
            <w:r w:rsidRPr="006140BF">
              <w:rPr>
                <w:rFonts w:asciiTheme="majorHAnsi" w:hAnsiTheme="majorHAnsi"/>
                <w:b/>
                <w:color w:val="auto"/>
                <w:szCs w:val="16"/>
              </w:rPr>
              <w:br/>
            </w:r>
            <w:r w:rsidR="00C543A1" w:rsidRPr="00906488">
              <w:rPr>
                <w:rFonts w:cstheme="minorHAnsi"/>
                <w:b/>
                <w:i/>
              </w:rPr>
              <w:t>Responsabilidades del estudiante</w:t>
            </w:r>
            <w:r w:rsidR="00C543A1" w:rsidRPr="00906488">
              <w:rPr>
                <w:rFonts w:cstheme="minorHAnsi"/>
                <w:i/>
              </w:rPr>
              <w:t>:</w:t>
            </w:r>
          </w:p>
          <w:p w14:paraId="5E9C7ECF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Escuche y siga las instrucciones de forma rutinaria.</w:t>
            </w:r>
          </w:p>
          <w:p w14:paraId="34B9C3E9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Hablar con mis padres sobre lo que estoy aprendiendo en la escuela. </w:t>
            </w:r>
          </w:p>
          <w:p w14:paraId="559D8D05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Comparta información y documentos firmados con los maestros.  </w:t>
            </w:r>
          </w:p>
          <w:p w14:paraId="1837EEAE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Pido ayuda cuando no entiendo.</w:t>
            </w:r>
          </w:p>
          <w:p w14:paraId="34CC5856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Lee en casa todos los días. </w:t>
            </w:r>
          </w:p>
          <w:p w14:paraId="1E65ADE4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Lleve materiales a la escuela. </w:t>
            </w:r>
          </w:p>
          <w:p w14:paraId="2B01FA6D" w14:textId="01045165" w:rsidR="008E5CCE" w:rsidRPr="00C543A1" w:rsidRDefault="00C543A1" w:rsidP="00D501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Obedecer las reglas de los estudiantes y enorgullecerme de mi escuela y comunidad.</w:t>
            </w:r>
          </w:p>
          <w:p w14:paraId="1D6A9B1F" w14:textId="0E127768" w:rsidR="00F85508" w:rsidRPr="006140BF" w:rsidRDefault="009D1163" w:rsidP="00D50130">
            <w:pPr>
              <w:pStyle w:val="Caption"/>
              <w:rPr>
                <w:rFonts w:ascii="Century Gothic" w:hAnsi="Century Gothic"/>
                <w:i w:val="0"/>
                <w:color w:val="auto"/>
                <w:sz w:val="20"/>
              </w:rPr>
            </w:pPr>
            <w:r>
              <w:rPr>
                <w:rFonts w:ascii="Century Gothic" w:hAnsi="Century Gothic"/>
                <w:b/>
                <w:i w:val="0"/>
                <w:color w:val="auto"/>
                <w:sz w:val="28"/>
                <w:szCs w:val="28"/>
              </w:rPr>
              <w:t>En casa</w:t>
            </w:r>
            <w:r w:rsidR="00D50130" w:rsidRPr="006140BF">
              <w:rPr>
                <w:rFonts w:ascii="Century Gothic" w:hAnsi="Century Gothic"/>
                <w:b/>
                <w:i w:val="0"/>
                <w:color w:val="auto"/>
                <w:sz w:val="28"/>
                <w:szCs w:val="28"/>
              </w:rPr>
              <w:br/>
            </w:r>
            <w:r w:rsidR="004A0040">
              <w:rPr>
                <w:rFonts w:ascii="Century Gothic" w:hAnsi="Century Gothic"/>
                <w:i w:val="0"/>
                <w:color w:val="auto"/>
                <w:sz w:val="20"/>
              </w:rPr>
              <w:t>, las familias de BES se unieron al personal para desarrollar ideas sobre cómo las familias pueden apoyar el éxito de los estudiantes en lectura y matemáticas.  Las familias:</w:t>
            </w:r>
          </w:p>
          <w:p w14:paraId="1DCDA8A4" w14:textId="77777777" w:rsidR="008B2E81" w:rsidRPr="00C3375E" w:rsidRDefault="008B2E81" w:rsidP="008B2E81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 w:cstheme="minorHAnsi"/>
                <w:color w:val="auto"/>
                <w:sz w:val="16"/>
                <w:szCs w:val="16"/>
              </w:rPr>
              <w:t>Ayudar a mi hijo con su tarea diaria en un lugar regular en casa con útiles escolares adecuados.</w:t>
            </w:r>
          </w:p>
          <w:p w14:paraId="75CB4DC7" w14:textId="326D8B00" w:rsidR="00EB3DEB" w:rsidRPr="00C3375E" w:rsidRDefault="00EB3DEB" w:rsidP="005563A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 xml:space="preserve">Lea el boletín escolar de Bayvale y utilice los recursos proporcionados </w:t>
            </w:r>
          </w:p>
          <w:p w14:paraId="1373BFF6" w14:textId="77777777" w:rsidR="00A71EC2" w:rsidRPr="00C3375E" w:rsidRDefault="00A71EC2" w:rsidP="005563A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>Léale a su hijo y con él y complete la actividad de respuesta de lectura proporcionada.</w:t>
            </w:r>
          </w:p>
          <w:p w14:paraId="5A97ECCC" w14:textId="77777777" w:rsidR="00A71EC2" w:rsidRPr="00C3375E" w:rsidRDefault="00A71EC2" w:rsidP="005563A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>Practique y discuta las estrategias matemáticas proporcionadas con su hijo.</w:t>
            </w:r>
          </w:p>
          <w:p w14:paraId="1164434D" w14:textId="77777777" w:rsidR="006B5233" w:rsidRPr="00C3375E" w:rsidRDefault="006B5233" w:rsidP="005563A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>Lea y siga los métodos, recursos y ejemplos matemáticos proporcionados para seguir los estándares.</w:t>
            </w:r>
          </w:p>
          <w:p w14:paraId="4E7697BF" w14:textId="77777777" w:rsidR="008B2E81" w:rsidRPr="00C3375E" w:rsidRDefault="005563AB" w:rsidP="008B2E81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>Asista a eventos escolares para aprender estrategias académicas para utilizar en casa.</w:t>
            </w:r>
          </w:p>
          <w:p w14:paraId="36A84BC2" w14:textId="3DD2629F" w:rsidR="00220475" w:rsidRPr="004C1914" w:rsidRDefault="00220475" w:rsidP="008E5CCE">
            <w:pPr>
              <w:pStyle w:val="Heading1"/>
              <w:rPr>
                <w:rFonts w:ascii="Algerian" w:hAnsi="Algerian"/>
                <w:color w:val="002060"/>
              </w:rPr>
            </w:pPr>
            <w:r w:rsidRPr="004C1914">
              <w:rPr>
                <w:rFonts w:ascii="Algerian" w:hAnsi="Algerian"/>
                <w:color w:val="002060"/>
              </w:rPr>
              <w:t>NUESTRA MISIÓN</w:t>
            </w:r>
          </w:p>
          <w:p w14:paraId="525EC2C4" w14:textId="02D3118C" w:rsidR="002B77DA" w:rsidRPr="008E5CCE" w:rsidRDefault="004A0040" w:rsidP="00220475">
            <w:pPr>
              <w:spacing w:line="240" w:lineRule="auto"/>
              <w:rPr>
                <w:rFonts w:ascii="Arial" w:hAnsi="Arial" w:cs="Arial"/>
                <w:color w:val="323232"/>
                <w:shd w:val="clear" w:color="auto" w:fill="FFFFFF"/>
              </w:rPr>
            </w:pPr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La Escuela Primaria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Bayvale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ofrece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instrucción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rigurosa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en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un aula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basada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en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estándares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permite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a los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estudiantes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tener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éxito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en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ambiente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aprendizaje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positivo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seguro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>.</w:t>
            </w:r>
          </w:p>
          <w:p w14:paraId="1862C9D3" w14:textId="1246DE09" w:rsidR="00B651CC" w:rsidRPr="006140BF" w:rsidRDefault="007D5B17" w:rsidP="00C6586D">
            <w:pPr>
              <w:spacing w:line="240" w:lineRule="auto"/>
              <w:rPr>
                <w:b/>
                <w:color w:val="auto"/>
              </w:rPr>
            </w:pPr>
            <w:r>
              <w:rPr>
                <w:rFonts w:ascii="Arial" w:hAnsi="Arial" w:cs="Arial"/>
                <w:b/>
                <w:i/>
                <w:color w:val="323232"/>
                <w:sz w:val="16"/>
                <w:szCs w:val="16"/>
                <w:shd w:val="clear" w:color="auto" w:fill="FFFFFF"/>
              </w:rPr>
              <w:t xml:space="preserve">**Revisado en marzo de 2024   </w:t>
            </w:r>
          </w:p>
        </w:tc>
      </w:tr>
    </w:tbl>
    <w:p w14:paraId="1954FE46" w14:textId="28F08889" w:rsidR="00B651CC" w:rsidRPr="006140BF" w:rsidRDefault="001B6B68" w:rsidP="00D72239">
      <w:pPr>
        <w:tabs>
          <w:tab w:val="left" w:pos="13072"/>
        </w:tabs>
        <w:jc w:val="both"/>
        <w:rPr>
          <w:color w:val="auto"/>
        </w:rPr>
      </w:pPr>
      <w:r w:rsidRPr="001B6B68">
        <w:rPr>
          <w:noProof/>
        </w:rPr>
        <w:lastRenderedPageBreak/>
        <w:drawing>
          <wp:inline distT="0" distB="0" distL="0" distR="0" wp14:anchorId="4C98A394" wp14:editId="16C844AD">
            <wp:extent cx="2095238" cy="163809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1CC" w:rsidRPr="006140BF" w:rsidSect="004A6254">
      <w:footerReference w:type="default" r:id="rId16"/>
      <w:pgSz w:w="15840" w:h="12240" w:orient="landscape" w:code="1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DEAC" w14:textId="77777777" w:rsidR="00764EFC" w:rsidRDefault="00764EFC" w:rsidP="00D638F0">
      <w:pPr>
        <w:spacing w:after="0" w:line="240" w:lineRule="auto"/>
      </w:pPr>
      <w:r>
        <w:separator/>
      </w:r>
    </w:p>
  </w:endnote>
  <w:endnote w:type="continuationSeparator" w:id="0">
    <w:p w14:paraId="2BB5A39E" w14:textId="77777777" w:rsidR="00764EFC" w:rsidRDefault="00764EFC" w:rsidP="00D6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BXIAZ+Calibri-Bol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6108" w14:textId="77777777" w:rsidR="004A6254" w:rsidRDefault="004A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1C363" w14:textId="77777777" w:rsidR="00764EFC" w:rsidRDefault="00764EFC" w:rsidP="00D638F0">
      <w:pPr>
        <w:spacing w:after="0" w:line="240" w:lineRule="auto"/>
      </w:pPr>
      <w:r>
        <w:separator/>
      </w:r>
    </w:p>
  </w:footnote>
  <w:footnote w:type="continuationSeparator" w:id="0">
    <w:p w14:paraId="1541E96E" w14:textId="77777777" w:rsidR="00764EFC" w:rsidRDefault="00764EFC" w:rsidP="00D6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0161179A"/>
    <w:multiLevelType w:val="hybridMultilevel"/>
    <w:tmpl w:val="53C0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71E"/>
    <w:multiLevelType w:val="hybridMultilevel"/>
    <w:tmpl w:val="2382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0A4"/>
    <w:multiLevelType w:val="hybridMultilevel"/>
    <w:tmpl w:val="9BD01706"/>
    <w:lvl w:ilvl="0" w:tplc="DED6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139"/>
    <w:multiLevelType w:val="hybridMultilevel"/>
    <w:tmpl w:val="F55C51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4674B8"/>
    <w:multiLevelType w:val="hybridMultilevel"/>
    <w:tmpl w:val="15C0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5988"/>
    <w:multiLevelType w:val="hybridMultilevel"/>
    <w:tmpl w:val="108C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4068"/>
    <w:multiLevelType w:val="hybridMultilevel"/>
    <w:tmpl w:val="23B8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44657"/>
    <w:multiLevelType w:val="hybridMultilevel"/>
    <w:tmpl w:val="69A43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45CC2"/>
    <w:multiLevelType w:val="hybridMultilevel"/>
    <w:tmpl w:val="B2F4E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024766"/>
    <w:multiLevelType w:val="hybridMultilevel"/>
    <w:tmpl w:val="9F5AEBC8"/>
    <w:lvl w:ilvl="0" w:tplc="F0BA9A22">
      <w:start w:val="2016"/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83E84"/>
    <w:multiLevelType w:val="hybridMultilevel"/>
    <w:tmpl w:val="1C62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24686"/>
    <w:multiLevelType w:val="hybridMultilevel"/>
    <w:tmpl w:val="9D3C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13C0A"/>
    <w:multiLevelType w:val="hybridMultilevel"/>
    <w:tmpl w:val="FF147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AD2D21"/>
    <w:multiLevelType w:val="hybridMultilevel"/>
    <w:tmpl w:val="F5B0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C356D"/>
    <w:multiLevelType w:val="hybridMultilevel"/>
    <w:tmpl w:val="FAF6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24CC8"/>
    <w:multiLevelType w:val="hybridMultilevel"/>
    <w:tmpl w:val="D970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83213"/>
    <w:multiLevelType w:val="hybridMultilevel"/>
    <w:tmpl w:val="9A1213A0"/>
    <w:lvl w:ilvl="0" w:tplc="9A369806">
      <w:start w:val="1"/>
      <w:numFmt w:val="decimal"/>
      <w:lvlText w:val="%1.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5ECB5CCE"/>
    <w:multiLevelType w:val="hybridMultilevel"/>
    <w:tmpl w:val="5012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80F0C"/>
    <w:multiLevelType w:val="hybridMultilevel"/>
    <w:tmpl w:val="9BD01706"/>
    <w:lvl w:ilvl="0" w:tplc="DED6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54EBB"/>
    <w:multiLevelType w:val="hybridMultilevel"/>
    <w:tmpl w:val="D556B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71704"/>
    <w:multiLevelType w:val="hybridMultilevel"/>
    <w:tmpl w:val="7174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D0F95"/>
    <w:multiLevelType w:val="hybridMultilevel"/>
    <w:tmpl w:val="9BD01706"/>
    <w:lvl w:ilvl="0" w:tplc="DED6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E7F2B"/>
    <w:multiLevelType w:val="hybridMultilevel"/>
    <w:tmpl w:val="E22E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8"/>
  </w:num>
  <w:num w:numId="8">
    <w:abstractNumId w:val="12"/>
  </w:num>
  <w:num w:numId="9">
    <w:abstractNumId w:val="7"/>
  </w:num>
  <w:num w:numId="10">
    <w:abstractNumId w:val="22"/>
  </w:num>
  <w:num w:numId="11">
    <w:abstractNumId w:val="2"/>
  </w:num>
  <w:num w:numId="12">
    <w:abstractNumId w:val="6"/>
  </w:num>
  <w:num w:numId="13">
    <w:abstractNumId w:val="10"/>
  </w:num>
  <w:num w:numId="14">
    <w:abstractNumId w:val="19"/>
  </w:num>
  <w:num w:numId="15">
    <w:abstractNumId w:val="17"/>
  </w:num>
  <w:num w:numId="16">
    <w:abstractNumId w:val="15"/>
  </w:num>
  <w:num w:numId="17">
    <w:abstractNumId w:val="24"/>
  </w:num>
  <w:num w:numId="18">
    <w:abstractNumId w:val="16"/>
  </w:num>
  <w:num w:numId="19">
    <w:abstractNumId w:val="11"/>
  </w:num>
  <w:num w:numId="20">
    <w:abstractNumId w:val="21"/>
  </w:num>
  <w:num w:numId="21">
    <w:abstractNumId w:val="5"/>
  </w:num>
  <w:num w:numId="22">
    <w:abstractNumId w:val="18"/>
  </w:num>
  <w:num w:numId="23">
    <w:abstractNumId w:val="3"/>
  </w:num>
  <w:num w:numId="24">
    <w:abstractNumId w:val="20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89"/>
    <w:rsid w:val="0000390F"/>
    <w:rsid w:val="000178CC"/>
    <w:rsid w:val="00020304"/>
    <w:rsid w:val="00054CD4"/>
    <w:rsid w:val="00064670"/>
    <w:rsid w:val="00084187"/>
    <w:rsid w:val="000A5250"/>
    <w:rsid w:val="000A5CDF"/>
    <w:rsid w:val="000C2B60"/>
    <w:rsid w:val="000E285B"/>
    <w:rsid w:val="0011574E"/>
    <w:rsid w:val="00117CA3"/>
    <w:rsid w:val="00125BD3"/>
    <w:rsid w:val="00137026"/>
    <w:rsid w:val="00140AAF"/>
    <w:rsid w:val="00141FCC"/>
    <w:rsid w:val="001426C5"/>
    <w:rsid w:val="00144A0D"/>
    <w:rsid w:val="00165B08"/>
    <w:rsid w:val="00174FF0"/>
    <w:rsid w:val="00177841"/>
    <w:rsid w:val="00182CC1"/>
    <w:rsid w:val="00183873"/>
    <w:rsid w:val="001A06CB"/>
    <w:rsid w:val="001A0B29"/>
    <w:rsid w:val="001B1DF7"/>
    <w:rsid w:val="001B4849"/>
    <w:rsid w:val="001B6B68"/>
    <w:rsid w:val="001C1D47"/>
    <w:rsid w:val="001C2A35"/>
    <w:rsid w:val="001D50DC"/>
    <w:rsid w:val="001E28D8"/>
    <w:rsid w:val="001E60E7"/>
    <w:rsid w:val="001F0E64"/>
    <w:rsid w:val="0020599C"/>
    <w:rsid w:val="00212396"/>
    <w:rsid w:val="00220475"/>
    <w:rsid w:val="00224083"/>
    <w:rsid w:val="002271C6"/>
    <w:rsid w:val="0023034C"/>
    <w:rsid w:val="00231A74"/>
    <w:rsid w:val="00236A55"/>
    <w:rsid w:val="002617E9"/>
    <w:rsid w:val="00285157"/>
    <w:rsid w:val="00287719"/>
    <w:rsid w:val="00293A25"/>
    <w:rsid w:val="0029542E"/>
    <w:rsid w:val="00297CF6"/>
    <w:rsid w:val="002A764D"/>
    <w:rsid w:val="002B77DA"/>
    <w:rsid w:val="00336D37"/>
    <w:rsid w:val="003504B9"/>
    <w:rsid w:val="00365C09"/>
    <w:rsid w:val="00372227"/>
    <w:rsid w:val="003852FB"/>
    <w:rsid w:val="003A6620"/>
    <w:rsid w:val="003C040F"/>
    <w:rsid w:val="003C2FCC"/>
    <w:rsid w:val="003F1765"/>
    <w:rsid w:val="004551AD"/>
    <w:rsid w:val="004556BF"/>
    <w:rsid w:val="004852CD"/>
    <w:rsid w:val="00493C46"/>
    <w:rsid w:val="004A0040"/>
    <w:rsid w:val="004A6254"/>
    <w:rsid w:val="004B583C"/>
    <w:rsid w:val="004C1914"/>
    <w:rsid w:val="004C6879"/>
    <w:rsid w:val="004E4441"/>
    <w:rsid w:val="004F6A15"/>
    <w:rsid w:val="00534250"/>
    <w:rsid w:val="00546174"/>
    <w:rsid w:val="005563AB"/>
    <w:rsid w:val="005563B8"/>
    <w:rsid w:val="005653F4"/>
    <w:rsid w:val="00572D5A"/>
    <w:rsid w:val="00573D83"/>
    <w:rsid w:val="00576556"/>
    <w:rsid w:val="005862C3"/>
    <w:rsid w:val="005C0EAA"/>
    <w:rsid w:val="005E37A2"/>
    <w:rsid w:val="005F2848"/>
    <w:rsid w:val="00611E72"/>
    <w:rsid w:val="006140BF"/>
    <w:rsid w:val="006253E7"/>
    <w:rsid w:val="00644836"/>
    <w:rsid w:val="0064688A"/>
    <w:rsid w:val="0065307B"/>
    <w:rsid w:val="00671404"/>
    <w:rsid w:val="00673D0A"/>
    <w:rsid w:val="00685480"/>
    <w:rsid w:val="00687421"/>
    <w:rsid w:val="00691089"/>
    <w:rsid w:val="00691764"/>
    <w:rsid w:val="006931A0"/>
    <w:rsid w:val="00695BC3"/>
    <w:rsid w:val="006A5D3B"/>
    <w:rsid w:val="006A6778"/>
    <w:rsid w:val="006B2BFE"/>
    <w:rsid w:val="006B5233"/>
    <w:rsid w:val="006C7C8A"/>
    <w:rsid w:val="006E36A8"/>
    <w:rsid w:val="006E3715"/>
    <w:rsid w:val="006E54FC"/>
    <w:rsid w:val="006F50F3"/>
    <w:rsid w:val="00713B64"/>
    <w:rsid w:val="00734A9D"/>
    <w:rsid w:val="00755E3A"/>
    <w:rsid w:val="00764EFC"/>
    <w:rsid w:val="00774204"/>
    <w:rsid w:val="0077441A"/>
    <w:rsid w:val="00780495"/>
    <w:rsid w:val="007860AF"/>
    <w:rsid w:val="00792A78"/>
    <w:rsid w:val="00792FAE"/>
    <w:rsid w:val="007B566F"/>
    <w:rsid w:val="007C5D77"/>
    <w:rsid w:val="007D5B17"/>
    <w:rsid w:val="007E1279"/>
    <w:rsid w:val="007E7E31"/>
    <w:rsid w:val="007F5F53"/>
    <w:rsid w:val="00804E16"/>
    <w:rsid w:val="00823B20"/>
    <w:rsid w:val="0083028E"/>
    <w:rsid w:val="0083496E"/>
    <w:rsid w:val="008372A1"/>
    <w:rsid w:val="00843856"/>
    <w:rsid w:val="008534A7"/>
    <w:rsid w:val="00860502"/>
    <w:rsid w:val="00866733"/>
    <w:rsid w:val="008724BC"/>
    <w:rsid w:val="008916D1"/>
    <w:rsid w:val="008957D8"/>
    <w:rsid w:val="008B2E81"/>
    <w:rsid w:val="008B3B16"/>
    <w:rsid w:val="008C1277"/>
    <w:rsid w:val="008C4164"/>
    <w:rsid w:val="008D390F"/>
    <w:rsid w:val="008D5975"/>
    <w:rsid w:val="008E25B7"/>
    <w:rsid w:val="008E5CCE"/>
    <w:rsid w:val="009046B3"/>
    <w:rsid w:val="00905111"/>
    <w:rsid w:val="00905606"/>
    <w:rsid w:val="009134B0"/>
    <w:rsid w:val="009171D0"/>
    <w:rsid w:val="00922D80"/>
    <w:rsid w:val="009302BC"/>
    <w:rsid w:val="0093053A"/>
    <w:rsid w:val="00932F58"/>
    <w:rsid w:val="009332FE"/>
    <w:rsid w:val="00940791"/>
    <w:rsid w:val="0095368B"/>
    <w:rsid w:val="009607E9"/>
    <w:rsid w:val="00962AC3"/>
    <w:rsid w:val="00971576"/>
    <w:rsid w:val="00972D51"/>
    <w:rsid w:val="00984BEB"/>
    <w:rsid w:val="009909E8"/>
    <w:rsid w:val="009C16A7"/>
    <w:rsid w:val="009D1163"/>
    <w:rsid w:val="009D4A7D"/>
    <w:rsid w:val="009E7E02"/>
    <w:rsid w:val="009F5072"/>
    <w:rsid w:val="00A207C9"/>
    <w:rsid w:val="00A6250B"/>
    <w:rsid w:val="00A706D4"/>
    <w:rsid w:val="00A71EC2"/>
    <w:rsid w:val="00A72EA7"/>
    <w:rsid w:val="00A82A9D"/>
    <w:rsid w:val="00A86FC1"/>
    <w:rsid w:val="00AD05D8"/>
    <w:rsid w:val="00B057DB"/>
    <w:rsid w:val="00B05914"/>
    <w:rsid w:val="00B05948"/>
    <w:rsid w:val="00B21A64"/>
    <w:rsid w:val="00B22D55"/>
    <w:rsid w:val="00B401D6"/>
    <w:rsid w:val="00B55C72"/>
    <w:rsid w:val="00B62793"/>
    <w:rsid w:val="00B63BB2"/>
    <w:rsid w:val="00B651CC"/>
    <w:rsid w:val="00B75364"/>
    <w:rsid w:val="00B92D68"/>
    <w:rsid w:val="00BA1623"/>
    <w:rsid w:val="00BD0064"/>
    <w:rsid w:val="00C03560"/>
    <w:rsid w:val="00C25408"/>
    <w:rsid w:val="00C3375E"/>
    <w:rsid w:val="00C543A1"/>
    <w:rsid w:val="00C550FC"/>
    <w:rsid w:val="00C56107"/>
    <w:rsid w:val="00C6586D"/>
    <w:rsid w:val="00C7635E"/>
    <w:rsid w:val="00C961F0"/>
    <w:rsid w:val="00CB5B99"/>
    <w:rsid w:val="00CC5B08"/>
    <w:rsid w:val="00CE25D7"/>
    <w:rsid w:val="00CE7B09"/>
    <w:rsid w:val="00CF46F7"/>
    <w:rsid w:val="00D06C60"/>
    <w:rsid w:val="00D10CEF"/>
    <w:rsid w:val="00D250E2"/>
    <w:rsid w:val="00D3258A"/>
    <w:rsid w:val="00D50130"/>
    <w:rsid w:val="00D61F05"/>
    <w:rsid w:val="00D638F0"/>
    <w:rsid w:val="00D662C7"/>
    <w:rsid w:val="00D72239"/>
    <w:rsid w:val="00D92A58"/>
    <w:rsid w:val="00DA38C6"/>
    <w:rsid w:val="00DB2E63"/>
    <w:rsid w:val="00DB4394"/>
    <w:rsid w:val="00DE0EDE"/>
    <w:rsid w:val="00DE3AB6"/>
    <w:rsid w:val="00DE3E65"/>
    <w:rsid w:val="00DF0EAF"/>
    <w:rsid w:val="00E375F1"/>
    <w:rsid w:val="00E452E6"/>
    <w:rsid w:val="00E53F52"/>
    <w:rsid w:val="00E67E6E"/>
    <w:rsid w:val="00E73256"/>
    <w:rsid w:val="00E73D59"/>
    <w:rsid w:val="00E7626F"/>
    <w:rsid w:val="00E8351D"/>
    <w:rsid w:val="00E87013"/>
    <w:rsid w:val="00EB3DEB"/>
    <w:rsid w:val="00EC4557"/>
    <w:rsid w:val="00ED5181"/>
    <w:rsid w:val="00EF1A3D"/>
    <w:rsid w:val="00F0136E"/>
    <w:rsid w:val="00F04FFE"/>
    <w:rsid w:val="00F07651"/>
    <w:rsid w:val="00F174A2"/>
    <w:rsid w:val="00F6093E"/>
    <w:rsid w:val="00F73350"/>
    <w:rsid w:val="00F85508"/>
    <w:rsid w:val="00F93320"/>
    <w:rsid w:val="00FB6A10"/>
    <w:rsid w:val="00FC2B05"/>
    <w:rsid w:val="00FC389B"/>
    <w:rsid w:val="00FD5733"/>
    <w:rsid w:val="00FD6349"/>
    <w:rsid w:val="00FE5BCC"/>
    <w:rsid w:val="00FE6B86"/>
    <w:rsid w:val="00FF1529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37D4FD49"/>
  <w15:docId w15:val="{B6E8C684-9353-4266-982D-EECAE54F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1CC"/>
  </w:style>
  <w:style w:type="paragraph" w:styleId="Heading1">
    <w:name w:val="heading 1"/>
    <w:basedOn w:val="Normal"/>
    <w:next w:val="Normal"/>
    <w:link w:val="Heading1Char"/>
    <w:uiPriority w:val="1"/>
    <w:qFormat/>
    <w:rsid w:val="00B651CC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651CC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CC"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B651CC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rsid w:val="00B651CC"/>
    <w:pPr>
      <w:spacing w:after="340" w:line="240" w:lineRule="auto"/>
    </w:pPr>
    <w:rPr>
      <w:i/>
      <w:iCs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sid w:val="00B651CC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B651CC"/>
    <w:rPr>
      <w:color w:val="808080"/>
    </w:rPr>
  </w:style>
  <w:style w:type="paragraph" w:styleId="ListBullet">
    <w:name w:val="List Bullet"/>
    <w:basedOn w:val="Normal"/>
    <w:uiPriority w:val="1"/>
    <w:unhideWhenUsed/>
    <w:qFormat/>
    <w:rsid w:val="00B651C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651CC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rsid w:val="00B651CC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qFormat/>
    <w:rsid w:val="00B651CC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B651CC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rsid w:val="00B651CC"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651CC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"/>
    <w:qFormat/>
    <w:rsid w:val="00B651CC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1"/>
    <w:rsid w:val="00B651CC"/>
    <w:rPr>
      <w:i/>
      <w:iCs/>
      <w:color w:val="FFFFFF" w:themeColor="background1"/>
      <w:sz w:val="26"/>
    </w:rPr>
  </w:style>
  <w:style w:type="paragraph" w:styleId="NoSpacing">
    <w:name w:val="No Spacing"/>
    <w:uiPriority w:val="99"/>
    <w:qFormat/>
    <w:rsid w:val="00B651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rsid w:val="00B651CC"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1"/>
    <w:rsid w:val="00B651CC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020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8F0"/>
  </w:style>
  <w:style w:type="paragraph" w:styleId="PlainText">
    <w:name w:val="Plain Text"/>
    <w:basedOn w:val="Normal"/>
    <w:link w:val="PlainTextChar"/>
    <w:uiPriority w:val="99"/>
    <w:semiHidden/>
    <w:unhideWhenUsed/>
    <w:rsid w:val="00922D80"/>
    <w:pPr>
      <w:spacing w:after="0" w:line="240" w:lineRule="auto"/>
    </w:pPr>
    <w:rPr>
      <w:rFonts w:ascii="Consolas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2D80"/>
    <w:rPr>
      <w:rFonts w:ascii="Consolas" w:hAnsi="Consolas"/>
      <w:color w:val="auto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4852CD"/>
    <w:rPr>
      <w:color w:val="4D4436" w:themeColor="hyperlink"/>
      <w:u w:val="single"/>
    </w:rPr>
  </w:style>
  <w:style w:type="paragraph" w:customStyle="1" w:styleId="Default">
    <w:name w:val="Default"/>
    <w:basedOn w:val="Normal"/>
    <w:rsid w:val="008724BC"/>
    <w:pPr>
      <w:autoSpaceDE w:val="0"/>
      <w:autoSpaceDN w:val="0"/>
      <w:spacing w:after="0" w:line="240" w:lineRule="auto"/>
    </w:pPr>
    <w:rPr>
      <w:rFonts w:ascii="HBXIAZ+Calibri-Bold" w:hAnsi="HBXIAZ+Calibri-Bold" w:cs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6140BF"/>
    <w:pPr>
      <w:spacing w:after="240" w:line="240" w:lineRule="auto"/>
    </w:pPr>
    <w:rPr>
      <w:rFonts w:ascii="Times New Roman" w:eastAsia="Times New Roman" w:hAnsi="Times New Roman" w:cs="Times New Roman"/>
      <w:bCs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140BF"/>
    <w:rPr>
      <w:rFonts w:ascii="Times New Roman" w:eastAsia="Times New Roman" w:hAnsi="Times New Roman" w:cs="Times New Roman"/>
      <w:bCs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3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33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6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9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14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0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unter\Local%20Settings\Temporary%20Internet%20Files\Content.Outlook\3KTRSES5\6th%20grade%20Title%20I%20compact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DA62FEDB78A43BA36D40F467D89C5" ma:contentTypeVersion="7" ma:contentTypeDescription="Create a new document." ma:contentTypeScope="" ma:versionID="e18a24bad0f4dc726861869f6b840654">
  <xsd:schema xmlns:xsd="http://www.w3.org/2001/XMLSchema" xmlns:xs="http://www.w3.org/2001/XMLSchema" xmlns:p="http://schemas.microsoft.com/office/2006/metadata/properties" xmlns:ns3="de8dcbbf-eaa1-44c8-996c-2b534551dab7" targetNamespace="http://schemas.microsoft.com/office/2006/metadata/properties" ma:root="true" ma:fieldsID="eed4d2f4bc3e7e85892daf9fad417b46" ns3:_="">
    <xsd:import namespace="de8dcbbf-eaa1-44c8-996c-2b534551da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cbbf-eaa1-44c8-996c-2b534551d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5540-2B13-4AD3-9C42-1D0957EDF909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e8dcbbf-eaa1-44c8-996c-2b534551dab7"/>
  </ds:schemaRefs>
</ds:datastoreItem>
</file>

<file path=customXml/itemProps2.xml><?xml version="1.0" encoding="utf-8"?>
<ds:datastoreItem xmlns:ds="http://schemas.openxmlformats.org/officeDocument/2006/customXml" ds:itemID="{4E9DFA8B-6D44-4288-89B8-08E2A7233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772D0-F43E-4686-83F1-EEE5E511F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cbbf-eaa1-44c8-996c-2b534551d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59416-97E8-4F3F-8D0A-D5D84BA3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6th grade Title I compact</Template>
  <TotalTime>24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Cumming Elemenentary School TITLE I PROGRAM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kderose</dc:creator>
  <cp:lastModifiedBy>Gainous, Sharlotte</cp:lastModifiedBy>
  <cp:revision>1</cp:revision>
  <cp:lastPrinted>2023-10-12T14:04:00Z</cp:lastPrinted>
  <dcterms:created xsi:type="dcterms:W3CDTF">2024-04-26T13:54:00Z</dcterms:created>
  <dcterms:modified xsi:type="dcterms:W3CDTF">2024-08-05T14:29:00Z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  <property fmtid="{D5CDD505-2E9C-101B-9397-08002B2CF9AE}" pid="3" name="ContentTypeId">
    <vt:lpwstr>0x0101002F2DA62FEDB78A43BA36D40F467D89C5</vt:lpwstr>
  </property>
</Properties>
</file>